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F819" w14:textId="111C6BFB" w:rsidR="00E9528A" w:rsidRPr="002700A9" w:rsidRDefault="002700A9" w:rsidP="00E9528A">
      <w:pPr>
        <w:pStyle w:val="Paragrafoelenco"/>
        <w:numPr>
          <w:ilvl w:val="0"/>
          <w:numId w:val="19"/>
        </w:numPr>
        <w:ind w:right="-1"/>
        <w:jc w:val="right"/>
        <w:rPr>
          <w:rFonts w:asciiTheme="minorHAnsi" w:hAnsiTheme="minorHAnsi" w:cstheme="minorHAnsi"/>
          <w:sz w:val="22"/>
          <w:szCs w:val="22"/>
        </w:rPr>
      </w:pPr>
      <w:r w:rsidRPr="002700A9">
        <w:rPr>
          <w:rFonts w:asciiTheme="minorHAnsi" w:hAnsiTheme="minorHAnsi" w:cstheme="minorHAnsi"/>
          <w:b/>
          <w:bCs/>
          <w:sz w:val="22"/>
          <w:szCs w:val="22"/>
        </w:rPr>
        <w:t>Al COMUNE DI FOIANO DELLA CHIANA</w:t>
      </w:r>
    </w:p>
    <w:p w14:paraId="0EF45418" w14:textId="68ADF96A" w:rsidR="002700A9" w:rsidRPr="002700A9" w:rsidRDefault="002700A9" w:rsidP="002700A9">
      <w:pPr>
        <w:ind w:left="1211" w:right="-1"/>
        <w:jc w:val="right"/>
        <w:rPr>
          <w:rFonts w:asciiTheme="minorHAnsi" w:hAnsiTheme="minorHAnsi" w:cstheme="minorHAnsi"/>
          <w:sz w:val="22"/>
          <w:szCs w:val="22"/>
        </w:rPr>
      </w:pPr>
      <w:r w:rsidRPr="002700A9">
        <w:rPr>
          <w:rFonts w:asciiTheme="minorHAnsi" w:hAnsiTheme="minorHAnsi" w:cstheme="minorHAnsi"/>
          <w:b/>
          <w:bCs/>
          <w:sz w:val="22"/>
          <w:szCs w:val="22"/>
        </w:rPr>
        <w:t>AREA TECNICA – EDILIZIA PRIVATA</w:t>
      </w:r>
    </w:p>
    <w:p w14:paraId="67B3AF1F" w14:textId="755891AD" w:rsidR="00E9528A" w:rsidRPr="002700A9" w:rsidRDefault="002700A9" w:rsidP="002700A9">
      <w:pPr>
        <w:ind w:left="1211" w:right="-1"/>
        <w:jc w:val="right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2700A9">
        <w:rPr>
          <w:rFonts w:asciiTheme="minorHAnsi" w:hAnsiTheme="minorHAnsi" w:cstheme="minorHAnsi"/>
          <w:sz w:val="22"/>
          <w:szCs w:val="22"/>
        </w:rPr>
        <w:t>PIAZZA CAVOUR n.1</w:t>
      </w:r>
    </w:p>
    <w:p w14:paraId="73522282" w14:textId="77777777" w:rsidR="00E9528A" w:rsidRPr="002700A9" w:rsidRDefault="00E9528A" w:rsidP="00E9528A">
      <w:pPr>
        <w:ind w:left="851" w:right="-1"/>
        <w:jc w:val="right"/>
        <w:rPr>
          <w:rFonts w:asciiTheme="minorHAnsi" w:hAnsiTheme="minorHAnsi" w:cstheme="minorHAnsi"/>
          <w:sz w:val="22"/>
          <w:szCs w:val="22"/>
        </w:rPr>
      </w:pPr>
      <w:r w:rsidRPr="002700A9"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FOIANO DELLA CHIANA - 52045 (AR)</w:t>
      </w:r>
    </w:p>
    <w:p w14:paraId="3102C4CC" w14:textId="58159CD2" w:rsidR="00E9528A" w:rsidRPr="002700A9" w:rsidRDefault="00E9528A" w:rsidP="00E9528A">
      <w:pPr>
        <w:rPr>
          <w:rFonts w:asciiTheme="minorHAnsi" w:hAnsiTheme="minorHAnsi" w:cstheme="minorHAnsi"/>
          <w:sz w:val="22"/>
          <w:szCs w:val="22"/>
        </w:rPr>
      </w:pPr>
    </w:p>
    <w:p w14:paraId="1CA114D1" w14:textId="3F909281" w:rsidR="00736BAC" w:rsidRDefault="002700A9" w:rsidP="00CC5F3D">
      <w:pPr>
        <w:widowControl w:val="0"/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700A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>OGGETTO</w:t>
      </w:r>
      <w:r w:rsidRPr="002700A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: </w:t>
      </w:r>
      <w:r w:rsidRPr="002700A9">
        <w:rPr>
          <w:rFonts w:asciiTheme="minorHAnsi" w:hAnsiTheme="minorHAnsi" w:cstheme="minorHAnsi"/>
          <w:b/>
          <w:color w:val="000000"/>
          <w:sz w:val="22"/>
          <w:szCs w:val="22"/>
        </w:rPr>
        <w:t>DEPOSITO</w:t>
      </w:r>
      <w:r w:rsidRPr="002700A9"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b/>
          <w:color w:val="000000"/>
          <w:sz w:val="22"/>
          <w:szCs w:val="22"/>
        </w:rPr>
        <w:t>DELLA</w:t>
      </w:r>
      <w:r w:rsidRPr="002700A9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b/>
          <w:color w:val="000000"/>
          <w:sz w:val="22"/>
          <w:szCs w:val="22"/>
        </w:rPr>
        <w:t>RAPPRESENTAZIONE</w:t>
      </w:r>
      <w:r w:rsidRPr="002700A9">
        <w:rPr>
          <w:rFonts w:asciiTheme="minorHAnsi" w:hAnsiTheme="minorHAnsi" w:cstheme="minorHAnsi"/>
          <w:b/>
          <w:color w:val="000000"/>
          <w:spacing w:val="4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b/>
          <w:color w:val="000000"/>
          <w:sz w:val="22"/>
          <w:szCs w:val="22"/>
        </w:rPr>
        <w:t>DELLO</w:t>
      </w:r>
      <w:r w:rsidRPr="002700A9">
        <w:rPr>
          <w:rFonts w:asciiTheme="minorHAnsi" w:hAnsiTheme="minorHAnsi" w:cstheme="minorHAnsi"/>
          <w:b/>
          <w:color w:val="000000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b/>
          <w:color w:val="000000"/>
          <w:spacing w:val="-1"/>
          <w:sz w:val="22"/>
          <w:szCs w:val="22"/>
        </w:rPr>
        <w:t xml:space="preserve">STATO </w:t>
      </w:r>
      <w:r w:rsidRPr="002700A9">
        <w:rPr>
          <w:rFonts w:asciiTheme="minorHAnsi" w:hAnsiTheme="minorHAnsi" w:cstheme="minorHAnsi"/>
          <w:b/>
          <w:color w:val="000000"/>
          <w:sz w:val="22"/>
          <w:szCs w:val="22"/>
        </w:rPr>
        <w:t>LEGITTIMO DEGLI IMMOBILI</w:t>
      </w:r>
      <w:r w:rsidRPr="002700A9"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ai sensi dell'art. 9bis del D.P.R. 380/2001</w:t>
      </w:r>
    </w:p>
    <w:p w14:paraId="21CA44DE" w14:textId="77777777" w:rsidR="009D3FF5" w:rsidRPr="009D3FF5" w:rsidRDefault="009D3FF5" w:rsidP="00CC5F3D">
      <w:pPr>
        <w:widowControl w:val="0"/>
        <w:autoSpaceDE w:val="0"/>
        <w:autoSpaceDN w:val="0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38F9EE06" w14:textId="55549FDA" w:rsidR="002C346F" w:rsidRDefault="009D3FF5" w:rsidP="009D3FF5">
      <w:pPr>
        <w:widowControl w:val="0"/>
        <w:autoSpaceDE w:val="0"/>
        <w:autoSpaceDN w:val="0"/>
        <w:rPr>
          <w:rFonts w:ascii="Calibri" w:hAnsi="Calibri"/>
          <w:b/>
          <w:bCs/>
          <w:i/>
          <w:iCs/>
          <w:color w:val="92CDDC" w:themeColor="accent5" w:themeTint="99"/>
          <w:sz w:val="22"/>
          <w:szCs w:val="22"/>
        </w:rPr>
      </w:pPr>
      <w:r w:rsidRPr="004420C4">
        <w:rPr>
          <w:rFonts w:asciiTheme="minorHAnsi" w:hAnsiTheme="minorHAnsi" w:cstheme="minorHAnsi"/>
          <w:b/>
          <w:bCs/>
          <w:color w:val="548DD4" w:themeColor="text2" w:themeTint="99"/>
        </w:rPr>
        <w:t>ALLEGATO A)</w:t>
      </w:r>
      <w:r>
        <w:rPr>
          <w:rFonts w:asciiTheme="minorHAnsi" w:hAnsiTheme="minorHAnsi" w:cstheme="minorHAnsi"/>
          <w:b/>
          <w:bCs/>
          <w:color w:val="548DD4" w:themeColor="text2" w:themeTint="99"/>
        </w:rPr>
        <w:t xml:space="preserve"> </w:t>
      </w:r>
      <w:r w:rsidR="002C346F" w:rsidRPr="002C346F">
        <w:rPr>
          <w:rFonts w:ascii="Calibri" w:hAnsi="Calibri"/>
          <w:b/>
          <w:bCs/>
          <w:i/>
          <w:iCs/>
          <w:color w:val="92CDDC" w:themeColor="accent5" w:themeTint="99"/>
          <w:sz w:val="22"/>
          <w:szCs w:val="22"/>
        </w:rPr>
        <w:t>(da compilare da parte del</w:t>
      </w:r>
      <w:r w:rsidR="002C346F">
        <w:rPr>
          <w:b/>
          <w:bCs/>
          <w:i/>
          <w:iCs/>
          <w:color w:val="92CDDC" w:themeColor="accent5" w:themeTint="99"/>
        </w:rPr>
        <w:t>l’avente titolo alla presentazione del deposito</w:t>
      </w:r>
      <w:r w:rsidR="002C346F" w:rsidRPr="002C346F">
        <w:rPr>
          <w:rFonts w:ascii="Calibri" w:hAnsi="Calibri"/>
          <w:b/>
          <w:bCs/>
          <w:i/>
          <w:iCs/>
          <w:color w:val="92CDDC" w:themeColor="accent5" w:themeTint="99"/>
          <w:sz w:val="22"/>
          <w:szCs w:val="22"/>
        </w:rPr>
        <w:t>)</w:t>
      </w:r>
    </w:p>
    <w:p w14:paraId="54E4818E" w14:textId="77777777" w:rsidR="009D3FF5" w:rsidRPr="002C346F" w:rsidRDefault="009D3FF5" w:rsidP="009D3FF5">
      <w:pPr>
        <w:widowControl w:val="0"/>
        <w:autoSpaceDE w:val="0"/>
        <w:autoSpaceDN w:val="0"/>
        <w:rPr>
          <w:rFonts w:ascii="Calibri" w:hAnsi="Calibri"/>
          <w:b/>
          <w:bCs/>
          <w:i/>
          <w:iCs/>
          <w:color w:val="92CDDC" w:themeColor="accent5" w:themeTint="99"/>
          <w:sz w:val="12"/>
          <w:szCs w:val="12"/>
        </w:rPr>
      </w:pPr>
    </w:p>
    <w:p w14:paraId="33EC67A6" w14:textId="76589884" w:rsidR="002700A9" w:rsidRPr="002700A9" w:rsidRDefault="002700A9" w:rsidP="00CC5F3D">
      <w:pPr>
        <w:widowControl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700A9">
        <w:rPr>
          <w:rFonts w:asciiTheme="minorHAnsi" w:hAnsiTheme="minorHAnsi" w:cstheme="minorHAnsi"/>
          <w:color w:val="000000"/>
          <w:sz w:val="22"/>
          <w:szCs w:val="22"/>
        </w:rPr>
        <w:t>Il/la sottoscritto/a …………………………………</w:t>
      </w:r>
      <w:proofErr w:type="gramStart"/>
      <w:r w:rsidRPr="002700A9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2700A9">
        <w:rPr>
          <w:rFonts w:asciiTheme="minorHAnsi" w:hAnsiTheme="minorHAnsi" w:cstheme="minorHAnsi"/>
          <w:color w:val="000000"/>
          <w:sz w:val="22"/>
          <w:szCs w:val="22"/>
        </w:rPr>
        <w:t>. nato/a a ……………………… il ……………………, residente in …………………………. Via ……………………………………, codice fiscale ……………………………………………………</w:t>
      </w:r>
      <w:r w:rsidR="00CC5F3D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proofErr w:type="gramStart"/>
      <w:r w:rsidR="00CC5F3D">
        <w:rPr>
          <w:rFonts w:asciiTheme="minorHAnsi" w:hAnsiTheme="minorHAnsi" w:cstheme="minorHAnsi"/>
          <w:color w:val="000000"/>
          <w:sz w:val="22"/>
          <w:szCs w:val="22"/>
        </w:rPr>
        <w:t>…….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2700A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A50C792" w14:textId="3243B911" w:rsidR="002700A9" w:rsidRPr="002700A9" w:rsidRDefault="002700A9" w:rsidP="00CC5F3D">
      <w:pPr>
        <w:widowControl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700A9">
        <w:rPr>
          <w:rFonts w:asciiTheme="minorHAnsi" w:hAnsiTheme="minorHAnsi" w:cstheme="minorHAnsi"/>
          <w:color w:val="000000"/>
          <w:sz w:val="22"/>
          <w:szCs w:val="22"/>
        </w:rPr>
        <w:t>In qualità di ………………………………………, in relazione all’immobile sito in: …………………………………………</w:t>
      </w:r>
      <w:r w:rsidR="00CC5F3D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proofErr w:type="gramStart"/>
      <w:r w:rsidR="00CC5F3D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2700A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6CA02ED" w14:textId="7AB05211" w:rsidR="002700A9" w:rsidRPr="002C346F" w:rsidRDefault="002700A9" w:rsidP="00CC5F3D">
      <w:pPr>
        <w:widowControl w:val="0"/>
        <w:autoSpaceDE w:val="0"/>
        <w:autoSpaceDN w:val="0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73E792D8" w14:textId="3D9825A4" w:rsidR="002700A9" w:rsidRPr="002700A9" w:rsidRDefault="002700A9" w:rsidP="00CC5F3D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700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DEPOSITA</w:t>
      </w:r>
    </w:p>
    <w:p w14:paraId="73465088" w14:textId="35F660C9" w:rsidR="002700A9" w:rsidRPr="002C346F" w:rsidRDefault="002700A9" w:rsidP="00CC5F3D">
      <w:pPr>
        <w:widowControl w:val="0"/>
        <w:autoSpaceDE w:val="0"/>
        <w:autoSpaceDN w:val="0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113718F8" w14:textId="466A0A48" w:rsidR="002700A9" w:rsidRPr="002700A9" w:rsidRDefault="002700A9" w:rsidP="00CC5F3D">
      <w:pPr>
        <w:widowControl w:val="0"/>
        <w:autoSpaceDE w:val="0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 w:rsidRPr="002700A9">
        <w:rPr>
          <w:rFonts w:asciiTheme="minorHAnsi" w:hAnsiTheme="minorHAnsi" w:cstheme="minorHAnsi"/>
          <w:color w:val="000000"/>
          <w:sz w:val="22"/>
          <w:szCs w:val="22"/>
        </w:rPr>
        <w:t>Ai</w:t>
      </w:r>
      <w:r w:rsidRPr="002700A9">
        <w:rPr>
          <w:rFonts w:asciiTheme="minorHAnsi" w:hAnsiTheme="minorHAnsi" w:cstheme="minorHAnsi"/>
          <w:color w:val="000000"/>
          <w:spacing w:val="11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sensi</w:t>
      </w:r>
      <w:r w:rsidRPr="002700A9">
        <w:rPr>
          <w:rFonts w:asciiTheme="minorHAnsi" w:hAnsiTheme="minorHAnsi" w:cstheme="minorHAnsi"/>
          <w:color w:val="000000"/>
          <w:spacing w:val="113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dell'art. 9bis del D.P.R. 380/2001,</w:t>
      </w:r>
      <w:r w:rsidRPr="002700A9">
        <w:rPr>
          <w:rFonts w:asciiTheme="minorHAnsi" w:hAnsiTheme="minorHAnsi" w:cstheme="minorHAnsi"/>
          <w:color w:val="000000"/>
          <w:spacing w:val="11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l'esatta</w:t>
      </w:r>
      <w:r w:rsidRPr="002700A9">
        <w:rPr>
          <w:rFonts w:asciiTheme="minorHAnsi" w:hAnsiTheme="minorHAnsi" w:cstheme="minorHAnsi"/>
          <w:color w:val="000000"/>
          <w:spacing w:val="115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rappresentazione</w:t>
      </w:r>
      <w:r w:rsidRPr="002700A9">
        <w:rPr>
          <w:rFonts w:asciiTheme="minorHAnsi" w:hAnsiTheme="minorHAnsi" w:cstheme="minorHAnsi"/>
          <w:color w:val="000000"/>
          <w:spacing w:val="113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dello</w:t>
      </w:r>
      <w:r w:rsidRPr="002700A9">
        <w:rPr>
          <w:rFonts w:asciiTheme="minorHAnsi" w:hAnsiTheme="minorHAnsi" w:cstheme="minorHAnsi"/>
          <w:color w:val="000000"/>
          <w:spacing w:val="113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stato</w:t>
      </w:r>
      <w:r w:rsidRPr="002700A9">
        <w:rPr>
          <w:rFonts w:asciiTheme="minorHAnsi" w:hAnsiTheme="minorHAnsi" w:cstheme="minorHAnsi"/>
          <w:color w:val="000000"/>
          <w:spacing w:val="115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legittimo dell'immobile,</w:t>
      </w:r>
      <w:r w:rsidRPr="002700A9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per:</w:t>
      </w:r>
    </w:p>
    <w:p w14:paraId="7F343736" w14:textId="540B199F" w:rsidR="002700A9" w:rsidRPr="00CC5F3D" w:rsidRDefault="002700A9" w:rsidP="00CC5F3D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12"/>
          <w:szCs w:val="12"/>
        </w:rPr>
      </w:pPr>
    </w:p>
    <w:p w14:paraId="175A2C94" w14:textId="30567A6F" w:rsidR="002700A9" w:rsidRPr="002700A9" w:rsidRDefault="002700A9" w:rsidP="00CC5F3D">
      <w:pPr>
        <w:pStyle w:val="Paragrafoelenco"/>
        <w:widowControl w:val="0"/>
        <w:numPr>
          <w:ilvl w:val="0"/>
          <w:numId w:val="31"/>
        </w:num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2700A9">
        <w:rPr>
          <w:rFonts w:asciiTheme="minorHAnsi" w:hAnsiTheme="minorHAnsi" w:cstheme="minorHAnsi"/>
          <w:sz w:val="22"/>
          <w:szCs w:val="22"/>
        </w:rPr>
        <w:t>Omissioni,</w:t>
      </w:r>
      <w:r w:rsidRPr="002700A9">
        <w:rPr>
          <w:rFonts w:asciiTheme="minorHAnsi" w:hAnsiTheme="minorHAnsi" w:cstheme="minorHAnsi"/>
          <w:spacing w:val="82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incompletezza,</w:t>
      </w:r>
      <w:r w:rsidRPr="002700A9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imprecisioni</w:t>
      </w:r>
      <w:r w:rsidRPr="002700A9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ed</w:t>
      </w:r>
      <w:r w:rsidRPr="002700A9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errori</w:t>
      </w:r>
      <w:r w:rsidRPr="002700A9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di</w:t>
      </w:r>
      <w:r w:rsidRPr="002700A9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graficizzazione,</w:t>
      </w:r>
      <w:r w:rsidRPr="002700A9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che</w:t>
      </w:r>
      <w:r w:rsidRPr="002700A9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non</w:t>
      </w:r>
      <w:r w:rsidRPr="002700A9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alterano</w:t>
      </w:r>
      <w:r w:rsidRPr="002700A9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 xml:space="preserve">la </w:t>
      </w:r>
      <w:r w:rsidRPr="002700A9">
        <w:rPr>
          <w:rFonts w:asciiTheme="minorHAnsi" w:hAnsiTheme="minorHAnsi" w:cstheme="minorHAnsi"/>
          <w:sz w:val="22"/>
          <w:szCs w:val="22"/>
        </w:rPr>
        <w:t>consistenza</w:t>
      </w:r>
      <w:r w:rsidRPr="002700A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edilizia</w:t>
      </w:r>
      <w:r w:rsidRPr="002700A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legittima,</w:t>
      </w:r>
      <w:r w:rsidRPr="002700A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non</w:t>
      </w:r>
      <w:r w:rsidRPr="002700A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configurano</w:t>
      </w:r>
      <w:r w:rsidRPr="002700A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difformità</w:t>
      </w:r>
      <w:r w:rsidRPr="002700A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dalla</w:t>
      </w:r>
      <w:r w:rsidRPr="002700A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disciplina</w:t>
      </w:r>
      <w:r w:rsidRPr="002700A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urbanistico-edilizia,</w:t>
      </w:r>
      <w:r w:rsidRPr="002700A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e non</w:t>
      </w:r>
      <w:r w:rsidRPr="002700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sono</w:t>
      </w:r>
      <w:r w:rsidRPr="002700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frutto</w:t>
      </w:r>
      <w:r w:rsidRPr="002700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di opere</w:t>
      </w:r>
      <w:r w:rsidRPr="002700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diverse</w:t>
      </w:r>
      <w:r w:rsidRPr="002700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da</w:t>
      </w:r>
      <w:r w:rsidRPr="002700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quelle</w:t>
      </w:r>
      <w:r w:rsidRPr="002700A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legittimamente</w:t>
      </w:r>
      <w:r w:rsidRPr="002700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autorizzate;</w:t>
      </w:r>
    </w:p>
    <w:p w14:paraId="053FBE4A" w14:textId="77777777" w:rsidR="002700A9" w:rsidRPr="00CC5F3D" w:rsidRDefault="002700A9" w:rsidP="00CC5F3D">
      <w:pPr>
        <w:widowControl w:val="0"/>
        <w:autoSpaceDE w:val="0"/>
        <w:autoSpaceDN w:val="0"/>
        <w:rPr>
          <w:rFonts w:asciiTheme="minorHAnsi" w:hAnsiTheme="minorHAnsi" w:cstheme="minorHAnsi"/>
          <w:sz w:val="12"/>
          <w:szCs w:val="12"/>
        </w:rPr>
      </w:pPr>
    </w:p>
    <w:p w14:paraId="7C66FF42" w14:textId="5671105B" w:rsidR="002700A9" w:rsidRPr="002700A9" w:rsidRDefault="002700A9" w:rsidP="00CC5F3D">
      <w:pPr>
        <w:pStyle w:val="Paragrafoelenco"/>
        <w:widowControl w:val="0"/>
        <w:numPr>
          <w:ilvl w:val="0"/>
          <w:numId w:val="31"/>
        </w:num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2700A9">
        <w:rPr>
          <w:rFonts w:asciiTheme="minorHAnsi" w:hAnsiTheme="minorHAnsi" w:cstheme="minorHAnsi"/>
          <w:sz w:val="22"/>
          <w:szCs w:val="22"/>
        </w:rPr>
        <w:t>Modifiche</w:t>
      </w:r>
      <w:r w:rsidRPr="002700A9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rientranti</w:t>
      </w:r>
      <w:r w:rsidRPr="002700A9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nelle</w:t>
      </w:r>
      <w:r w:rsidRPr="002700A9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fattispecie</w:t>
      </w:r>
      <w:r w:rsidRPr="002700A9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non</w:t>
      </w:r>
      <w:r w:rsidRPr="002700A9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soggette</w:t>
      </w:r>
      <w:r w:rsidRPr="002700A9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a</w:t>
      </w:r>
      <w:r w:rsidRPr="002700A9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permesso</w:t>
      </w:r>
      <w:r w:rsidRPr="002700A9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di</w:t>
      </w:r>
      <w:r w:rsidRPr="002700A9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costruire</w:t>
      </w:r>
      <w:r w:rsidRPr="002700A9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700A9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sanatoria</w:t>
      </w:r>
      <w:r w:rsidRPr="002700A9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o attestazione</w:t>
      </w:r>
      <w:r w:rsidRPr="002700A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di</w:t>
      </w:r>
      <w:r w:rsidRPr="002700A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conformità,</w:t>
      </w:r>
      <w:r w:rsidRPr="002700A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applicazione</w:t>
      </w:r>
      <w:r w:rsidRPr="002700A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della</w:t>
      </w:r>
      <w:r w:rsidRPr="002700A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sanzione</w:t>
      </w:r>
      <w:r w:rsidRPr="002700A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pecuniaria,</w:t>
      </w:r>
      <w:r w:rsidRPr="002700A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o</w:t>
      </w:r>
      <w:r w:rsidRPr="002700A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a</w:t>
      </w:r>
      <w:r w:rsidRPr="002700A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deposito</w:t>
      </w:r>
      <w:r w:rsidRPr="002700A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di</w:t>
      </w:r>
      <w:r w:rsidRPr="002700A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variante,</w:t>
      </w:r>
      <w:r w:rsidRPr="002700A9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ai sensi del D.P.R.</w:t>
      </w:r>
      <w:r w:rsidRPr="002700A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n°380/2001</w:t>
      </w:r>
      <w:r w:rsidRPr="002700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art.34bis</w:t>
      </w:r>
      <w:r w:rsidRPr="002700A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 xml:space="preserve">e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della</w:t>
      </w:r>
      <w:r w:rsidRPr="002700A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L.R.</w:t>
      </w:r>
      <w:r w:rsidRPr="002700A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n°65/2014</w:t>
      </w:r>
      <w:r w:rsidRPr="002700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art.198;</w:t>
      </w:r>
    </w:p>
    <w:p w14:paraId="01AC10A5" w14:textId="44373C27" w:rsidR="002700A9" w:rsidRPr="00CC5F3D" w:rsidRDefault="002700A9" w:rsidP="00CC5F3D">
      <w:pPr>
        <w:widowControl w:val="0"/>
        <w:autoSpaceDE w:val="0"/>
        <w:autoSpaceDN w:val="0"/>
        <w:rPr>
          <w:rFonts w:asciiTheme="minorHAnsi" w:hAnsiTheme="minorHAnsi" w:cstheme="minorHAnsi"/>
          <w:sz w:val="12"/>
          <w:szCs w:val="12"/>
        </w:rPr>
      </w:pPr>
    </w:p>
    <w:p w14:paraId="7A412200" w14:textId="241B16CE" w:rsidR="002700A9" w:rsidRPr="002700A9" w:rsidRDefault="002700A9" w:rsidP="00CC5F3D">
      <w:pPr>
        <w:pStyle w:val="Paragrafoelenco"/>
        <w:widowControl w:val="0"/>
        <w:numPr>
          <w:ilvl w:val="0"/>
          <w:numId w:val="31"/>
        </w:num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2700A9">
        <w:rPr>
          <w:rFonts w:asciiTheme="minorHAnsi" w:hAnsiTheme="minorHAnsi" w:cstheme="minorHAnsi"/>
          <w:sz w:val="22"/>
          <w:szCs w:val="22"/>
        </w:rPr>
        <w:t>Immobile</w:t>
      </w:r>
      <w:r w:rsidRPr="002700A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così</w:t>
      </w:r>
      <w:r w:rsidRPr="002700A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come</w:t>
      </w:r>
      <w:r w:rsidRPr="002700A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realizzato</w:t>
      </w:r>
      <w:r w:rsidRPr="002700A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700A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data</w:t>
      </w:r>
      <w:r w:rsidRPr="002700A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antecedente</w:t>
      </w:r>
      <w:r w:rsidRPr="002700A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il</w:t>
      </w:r>
      <w:r w:rsidRPr="002700A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01/09/1967,</w:t>
      </w:r>
      <w:r w:rsidRPr="002700A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anche</w:t>
      </w:r>
      <w:r w:rsidRPr="002700A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se</w:t>
      </w:r>
      <w:r w:rsidRPr="002700A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700A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variante</w:t>
      </w:r>
      <w:r w:rsidRPr="002700A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ad</w:t>
      </w:r>
      <w:r w:rsidRPr="002700A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 xml:space="preserve">un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titolo</w:t>
      </w:r>
      <w:r w:rsidRPr="002700A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legittimante, nel</w:t>
      </w:r>
      <w:r w:rsidRPr="002700A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caso</w:t>
      </w:r>
      <w:r w:rsidRPr="002700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ricada</w:t>
      </w:r>
      <w:r w:rsidRPr="002700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all'esterno</w:t>
      </w:r>
      <w:r w:rsidRPr="002700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della</w:t>
      </w:r>
      <w:r w:rsidRPr="002700A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perimetrazione</w:t>
      </w:r>
      <w:r w:rsidRPr="002700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urbana;</w:t>
      </w:r>
    </w:p>
    <w:p w14:paraId="749A69DE" w14:textId="77777777" w:rsidR="002700A9" w:rsidRPr="00CC5F3D" w:rsidRDefault="002700A9" w:rsidP="00CC5F3D">
      <w:pPr>
        <w:widowControl w:val="0"/>
        <w:autoSpaceDE w:val="0"/>
        <w:autoSpaceDN w:val="0"/>
        <w:rPr>
          <w:rFonts w:asciiTheme="minorHAnsi" w:hAnsiTheme="minorHAnsi" w:cstheme="minorHAnsi"/>
          <w:sz w:val="12"/>
          <w:szCs w:val="12"/>
        </w:rPr>
      </w:pPr>
    </w:p>
    <w:p w14:paraId="54E62DF4" w14:textId="5D47E06B" w:rsidR="002700A9" w:rsidRPr="002700A9" w:rsidRDefault="002700A9" w:rsidP="00CC5F3D">
      <w:pPr>
        <w:pStyle w:val="Paragrafoelenco"/>
        <w:widowControl w:val="0"/>
        <w:numPr>
          <w:ilvl w:val="0"/>
          <w:numId w:val="31"/>
        </w:num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2700A9">
        <w:rPr>
          <w:rFonts w:asciiTheme="minorHAnsi" w:hAnsiTheme="minorHAnsi" w:cstheme="minorHAnsi"/>
          <w:sz w:val="22"/>
          <w:szCs w:val="22"/>
        </w:rPr>
        <w:t>Immobile</w:t>
      </w:r>
      <w:r w:rsidRPr="002700A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così</w:t>
      </w:r>
      <w:r w:rsidRPr="002700A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come</w:t>
      </w:r>
      <w:r w:rsidRPr="002700A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realizzato</w:t>
      </w:r>
      <w:r w:rsidRPr="002700A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700A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data</w:t>
      </w:r>
      <w:r w:rsidRPr="002700A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antecedente</w:t>
      </w:r>
      <w:r w:rsidRPr="002700A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il</w:t>
      </w:r>
      <w:r w:rsidRPr="002700A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31/10/1942,</w:t>
      </w:r>
      <w:r w:rsidRPr="002700A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anche</w:t>
      </w:r>
      <w:r w:rsidRPr="002700A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se</w:t>
      </w:r>
      <w:r w:rsidRPr="002700A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700A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variante</w:t>
      </w:r>
      <w:r w:rsidRPr="002700A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ad</w:t>
      </w:r>
      <w:r w:rsidRPr="002700A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 xml:space="preserve">un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titolo</w:t>
      </w:r>
      <w:r w:rsidRPr="002700A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legittimante, nel</w:t>
      </w:r>
      <w:r w:rsidRPr="002700A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caso</w:t>
      </w:r>
      <w:r w:rsidRPr="002700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ricada</w:t>
      </w:r>
      <w:r w:rsidRPr="002700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all'interno</w:t>
      </w:r>
      <w:r w:rsidRPr="002700A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pacing w:val="-1"/>
          <w:sz w:val="22"/>
          <w:szCs w:val="22"/>
        </w:rPr>
        <w:t>della</w:t>
      </w:r>
      <w:r w:rsidRPr="002700A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perimetrazione</w:t>
      </w:r>
      <w:r w:rsidRPr="002700A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sz w:val="22"/>
          <w:szCs w:val="22"/>
        </w:rPr>
        <w:t>urbana;</w:t>
      </w:r>
    </w:p>
    <w:p w14:paraId="53E73C48" w14:textId="194492B2" w:rsidR="002700A9" w:rsidRPr="00CC5F3D" w:rsidRDefault="002700A9" w:rsidP="00CC5F3D">
      <w:pPr>
        <w:widowControl w:val="0"/>
        <w:autoSpaceDE w:val="0"/>
        <w:autoSpaceDN w:val="0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600E8EDC" w14:textId="1187DF94" w:rsidR="002700A9" w:rsidRPr="002700A9" w:rsidRDefault="002700A9" w:rsidP="00CC5F3D">
      <w:pPr>
        <w:widowControl w:val="0"/>
        <w:autoSpaceDE w:val="0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 w:rsidRPr="002700A9">
        <w:rPr>
          <w:rFonts w:asciiTheme="minorHAnsi" w:hAnsiTheme="minorHAnsi" w:cstheme="minorHAnsi"/>
          <w:color w:val="000000"/>
          <w:sz w:val="22"/>
          <w:szCs w:val="22"/>
        </w:rPr>
        <w:t xml:space="preserve">Eventuali precedenti titoli autorizzativi: </w:t>
      </w:r>
    </w:p>
    <w:p w14:paraId="72063062" w14:textId="77777777" w:rsidR="002700A9" w:rsidRPr="002700A9" w:rsidRDefault="002700A9" w:rsidP="00CC5F3D">
      <w:pPr>
        <w:widowControl w:val="0"/>
        <w:autoSpaceDE w:val="0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34BA555" w14:textId="0089164F" w:rsidR="002700A9" w:rsidRPr="002700A9" w:rsidRDefault="002700A9" w:rsidP="00CC5F3D">
      <w:pPr>
        <w:widowControl w:val="0"/>
        <w:autoSpaceDE w:val="0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 w:rsidRPr="002700A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</w:t>
      </w:r>
      <w:r w:rsidR="00CC5F3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……………………………………….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……</w:t>
      </w:r>
    </w:p>
    <w:p w14:paraId="3377E62F" w14:textId="77777777" w:rsidR="002700A9" w:rsidRPr="002700A9" w:rsidRDefault="002700A9" w:rsidP="00CC5F3D">
      <w:pPr>
        <w:widowControl w:val="0"/>
        <w:autoSpaceDE w:val="0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026915F" w14:textId="77777777" w:rsidR="00CC5F3D" w:rsidRPr="002700A9" w:rsidRDefault="00CC5F3D" w:rsidP="00CC5F3D">
      <w:pPr>
        <w:widowControl w:val="0"/>
        <w:autoSpaceDE w:val="0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 w:rsidRPr="002700A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……………………………………….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……</w:t>
      </w:r>
    </w:p>
    <w:p w14:paraId="593926DE" w14:textId="77777777" w:rsidR="002700A9" w:rsidRPr="0027251F" w:rsidRDefault="002700A9" w:rsidP="00CC5F3D">
      <w:pPr>
        <w:widowControl w:val="0"/>
        <w:autoSpaceDE w:val="0"/>
        <w:autoSpaceDN w:val="0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2AB731C7" w14:textId="2A2A3E05" w:rsidR="002700A9" w:rsidRPr="002700A9" w:rsidRDefault="002700A9" w:rsidP="00CC5F3D">
      <w:pPr>
        <w:widowControl w:val="0"/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700A9">
        <w:rPr>
          <w:rFonts w:asciiTheme="minorHAnsi" w:hAnsiTheme="minorHAnsi" w:cstheme="minorHAnsi"/>
          <w:color w:val="000000"/>
          <w:spacing w:val="-2"/>
          <w:sz w:val="22"/>
          <w:szCs w:val="22"/>
        </w:rPr>
        <w:t>In</w:t>
      </w:r>
      <w:r w:rsidRPr="002700A9">
        <w:rPr>
          <w:rFonts w:asciiTheme="minorHAnsi" w:hAnsiTheme="minorHAnsi" w:cstheme="minorHAnsi"/>
          <w:color w:val="000000"/>
          <w:spacing w:val="2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relazione</w:t>
      </w:r>
      <w:r w:rsidRPr="002700A9">
        <w:rPr>
          <w:rFonts w:asciiTheme="minorHAnsi" w:hAnsiTheme="minorHAnsi" w:cstheme="minorHAnsi"/>
          <w:color w:val="000000"/>
          <w:spacing w:val="25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2700A9">
        <w:rPr>
          <w:rFonts w:asciiTheme="minorHAnsi" w:hAnsiTheme="minorHAnsi" w:cstheme="minorHAnsi"/>
          <w:color w:val="000000"/>
          <w:spacing w:val="2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pacing w:val="-1"/>
          <w:sz w:val="22"/>
          <w:szCs w:val="22"/>
        </w:rPr>
        <w:t>quanto</w:t>
      </w:r>
      <w:r w:rsidRPr="002700A9">
        <w:rPr>
          <w:rFonts w:asciiTheme="minorHAnsi" w:hAnsiTheme="minorHAnsi" w:cstheme="minorHAnsi"/>
          <w:color w:val="000000"/>
          <w:spacing w:val="2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sopra</w:t>
      </w:r>
      <w:r w:rsidRPr="002700A9">
        <w:rPr>
          <w:rFonts w:asciiTheme="minorHAnsi" w:hAnsiTheme="minorHAnsi" w:cstheme="minorHAnsi"/>
          <w:color w:val="000000"/>
          <w:spacing w:val="2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consapevole/i</w:t>
      </w:r>
      <w:r w:rsidRPr="002700A9">
        <w:rPr>
          <w:rFonts w:asciiTheme="minorHAnsi" w:hAnsiTheme="minorHAnsi" w:cstheme="minorHAnsi"/>
          <w:color w:val="000000"/>
          <w:spacing w:val="2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pacing w:val="-1"/>
          <w:sz w:val="22"/>
          <w:szCs w:val="22"/>
        </w:rPr>
        <w:t>che</w:t>
      </w:r>
      <w:r w:rsidRPr="002700A9">
        <w:rPr>
          <w:rFonts w:asciiTheme="minorHAnsi" w:hAnsiTheme="minorHAnsi" w:cstheme="minorHAnsi"/>
          <w:color w:val="000000"/>
          <w:spacing w:val="2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le</w:t>
      </w:r>
      <w:r w:rsidRPr="002700A9">
        <w:rPr>
          <w:rFonts w:asciiTheme="minorHAnsi" w:hAnsiTheme="minorHAnsi" w:cstheme="minorHAnsi"/>
          <w:color w:val="000000"/>
          <w:spacing w:val="2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dichiarazioni</w:t>
      </w:r>
      <w:r w:rsidRPr="002700A9">
        <w:rPr>
          <w:rFonts w:asciiTheme="minorHAnsi" w:hAnsiTheme="minorHAnsi" w:cstheme="minorHAnsi"/>
          <w:color w:val="000000"/>
          <w:spacing w:val="2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false,</w:t>
      </w:r>
      <w:r w:rsidRPr="002700A9">
        <w:rPr>
          <w:rFonts w:asciiTheme="minorHAnsi" w:hAnsiTheme="minorHAnsi" w:cstheme="minorHAnsi"/>
          <w:color w:val="000000"/>
          <w:spacing w:val="2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la</w:t>
      </w:r>
      <w:r w:rsidRPr="002700A9">
        <w:rPr>
          <w:rFonts w:asciiTheme="minorHAnsi" w:hAnsiTheme="minorHAnsi" w:cstheme="minorHAnsi"/>
          <w:color w:val="000000"/>
          <w:spacing w:val="25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falsità</w:t>
      </w:r>
      <w:r w:rsidRPr="002700A9">
        <w:rPr>
          <w:rFonts w:asciiTheme="minorHAnsi" w:hAnsiTheme="minorHAnsi" w:cstheme="minorHAnsi"/>
          <w:color w:val="000000"/>
          <w:spacing w:val="25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negli</w:t>
      </w:r>
      <w:r w:rsidRPr="002700A9">
        <w:rPr>
          <w:rFonts w:asciiTheme="minorHAnsi" w:hAnsiTheme="minorHAnsi" w:cstheme="minorHAnsi"/>
          <w:color w:val="000000"/>
          <w:spacing w:val="2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atti</w:t>
      </w:r>
      <w:r w:rsidRPr="002700A9">
        <w:rPr>
          <w:rFonts w:asciiTheme="minorHAnsi" w:hAnsiTheme="minorHAnsi" w:cstheme="minorHAnsi"/>
          <w:color w:val="000000"/>
          <w:spacing w:val="2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700A9">
        <w:rPr>
          <w:rFonts w:asciiTheme="minorHAnsi" w:hAnsiTheme="minorHAnsi" w:cstheme="minorHAnsi"/>
          <w:color w:val="000000"/>
          <w:spacing w:val="2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pacing w:val="-1"/>
          <w:sz w:val="22"/>
          <w:szCs w:val="22"/>
        </w:rPr>
        <w:t>l’uso</w:t>
      </w:r>
      <w:r w:rsidRPr="002700A9">
        <w:rPr>
          <w:rFonts w:asciiTheme="minorHAnsi" w:hAnsiTheme="minorHAnsi" w:cstheme="minorHAnsi"/>
          <w:color w:val="000000"/>
          <w:spacing w:val="2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pacing w:val="1"/>
          <w:sz w:val="22"/>
          <w:szCs w:val="22"/>
        </w:rPr>
        <w:t>di</w:t>
      </w:r>
      <w:r w:rsidRPr="002700A9">
        <w:rPr>
          <w:rFonts w:asciiTheme="minorHAnsi" w:hAnsiTheme="minorHAnsi" w:cstheme="minorHAnsi"/>
          <w:color w:val="000000"/>
          <w:spacing w:val="25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atti</w:t>
      </w:r>
      <w:r w:rsidRPr="002700A9">
        <w:rPr>
          <w:rFonts w:asciiTheme="minorHAnsi" w:hAnsiTheme="minorHAnsi" w:cstheme="minorHAnsi"/>
          <w:color w:val="000000"/>
          <w:spacing w:val="2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falsi</w:t>
      </w:r>
      <w:r w:rsidR="00CC5F3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comportano</w:t>
      </w:r>
      <w:r w:rsidRPr="002700A9">
        <w:rPr>
          <w:rFonts w:asciiTheme="minorHAnsi" w:hAnsiTheme="minorHAnsi" w:cstheme="minorHAnsi"/>
          <w:color w:val="000000"/>
          <w:spacing w:val="1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l’applicazione</w:t>
      </w:r>
      <w:r w:rsidRPr="002700A9">
        <w:rPr>
          <w:rFonts w:asciiTheme="minorHAnsi" w:hAnsiTheme="minorHAnsi" w:cstheme="minorHAnsi"/>
          <w:color w:val="000000"/>
          <w:spacing w:val="19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delle</w:t>
      </w:r>
      <w:r w:rsidRPr="002700A9">
        <w:rPr>
          <w:rFonts w:asciiTheme="minorHAnsi" w:hAnsiTheme="minorHAnsi" w:cstheme="minorHAnsi"/>
          <w:color w:val="000000"/>
          <w:spacing w:val="1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sanzioni</w:t>
      </w:r>
      <w:r w:rsidRPr="002700A9"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penali</w:t>
      </w:r>
      <w:r w:rsidRPr="002700A9">
        <w:rPr>
          <w:rFonts w:asciiTheme="minorHAnsi" w:hAnsiTheme="minorHAnsi" w:cstheme="minorHAnsi"/>
          <w:color w:val="000000"/>
          <w:spacing w:val="1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previste</w:t>
      </w:r>
      <w:r w:rsidRPr="002700A9">
        <w:rPr>
          <w:rFonts w:asciiTheme="minorHAnsi" w:hAnsiTheme="minorHAnsi" w:cstheme="minorHAnsi"/>
          <w:color w:val="000000"/>
          <w:spacing w:val="19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dall’art.</w:t>
      </w:r>
      <w:r w:rsidRPr="002700A9">
        <w:rPr>
          <w:rFonts w:asciiTheme="minorHAnsi" w:hAnsiTheme="minorHAnsi" w:cstheme="minorHAnsi"/>
          <w:color w:val="000000"/>
          <w:spacing w:val="1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pacing w:val="1"/>
          <w:sz w:val="22"/>
          <w:szCs w:val="22"/>
        </w:rPr>
        <w:t>76</w:t>
      </w:r>
      <w:r w:rsidRPr="002700A9">
        <w:rPr>
          <w:rFonts w:asciiTheme="minorHAnsi" w:hAnsiTheme="minorHAnsi" w:cstheme="minorHAnsi"/>
          <w:color w:val="000000"/>
          <w:spacing w:val="1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del</w:t>
      </w:r>
      <w:r w:rsidRPr="002700A9">
        <w:rPr>
          <w:rFonts w:asciiTheme="minorHAnsi" w:hAnsiTheme="minorHAnsi" w:cstheme="minorHAnsi"/>
          <w:color w:val="000000"/>
          <w:spacing w:val="1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D.P.R.</w:t>
      </w:r>
      <w:r w:rsidRPr="002700A9">
        <w:rPr>
          <w:rFonts w:asciiTheme="minorHAnsi" w:hAnsiTheme="minorHAnsi" w:cstheme="minorHAnsi"/>
          <w:color w:val="000000"/>
          <w:spacing w:val="16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pacing w:val="-1"/>
          <w:sz w:val="22"/>
          <w:szCs w:val="22"/>
        </w:rPr>
        <w:t>n.</w:t>
      </w:r>
      <w:r w:rsidRPr="002700A9"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445/2000</w:t>
      </w:r>
      <w:r w:rsidRPr="002700A9">
        <w:rPr>
          <w:rFonts w:asciiTheme="minorHAnsi" w:hAnsiTheme="minorHAnsi" w:cstheme="minorHAnsi"/>
          <w:color w:val="000000"/>
          <w:spacing w:val="19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700A9">
        <w:rPr>
          <w:rFonts w:asciiTheme="minorHAnsi" w:hAnsiTheme="minorHAnsi" w:cstheme="minorHAnsi"/>
          <w:color w:val="000000"/>
          <w:spacing w:val="15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la</w:t>
      </w:r>
      <w:r w:rsidRPr="002700A9">
        <w:rPr>
          <w:rFonts w:asciiTheme="minorHAnsi" w:hAnsiTheme="minorHAnsi" w:cstheme="minorHAnsi"/>
          <w:color w:val="000000"/>
          <w:spacing w:val="17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decadenza</w:t>
      </w:r>
      <w:r w:rsidR="00CC5F3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700A9">
        <w:rPr>
          <w:rFonts w:asciiTheme="minorHAnsi" w:hAnsiTheme="minorHAnsi" w:cstheme="minorHAnsi"/>
          <w:color w:val="000000"/>
          <w:sz w:val="22"/>
          <w:szCs w:val="22"/>
        </w:rPr>
        <w:t>dei benefici conseguenti:</w:t>
      </w:r>
    </w:p>
    <w:p w14:paraId="1370CC50" w14:textId="77777777" w:rsidR="002700A9" w:rsidRPr="00CC5F3D" w:rsidRDefault="002700A9" w:rsidP="00CC5F3D">
      <w:pPr>
        <w:widowControl w:val="0"/>
        <w:autoSpaceDE w:val="0"/>
        <w:autoSpaceDN w:val="0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7BD23A58" w14:textId="0C6B5182" w:rsidR="00CC5F3D" w:rsidRDefault="00CC5F3D" w:rsidP="00CC5F3D">
      <w:pPr>
        <w:widowControl w:val="0"/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DICHIARA</w:t>
      </w:r>
    </w:p>
    <w:p w14:paraId="70591AFD" w14:textId="77777777" w:rsidR="00CC5F3D" w:rsidRDefault="00CC5F3D" w:rsidP="00CC5F3D">
      <w:pPr>
        <w:widowControl w:val="0"/>
        <w:autoSpaceDE w:val="0"/>
        <w:autoSpaceDN w:val="0"/>
        <w:jc w:val="both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Ai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z w:val="20"/>
        </w:rPr>
        <w:t>fini della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titolarità</w:t>
      </w:r>
      <w:r>
        <w:rPr>
          <w:rFonts w:ascii="Arial"/>
          <w:color w:val="000000"/>
          <w:spacing w:val="1"/>
          <w:sz w:val="20"/>
        </w:rPr>
        <w:t xml:space="preserve"> di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z w:val="20"/>
        </w:rPr>
        <w:t xml:space="preserve">cui </w:t>
      </w:r>
      <w:r>
        <w:rPr>
          <w:rFonts w:ascii="Arial" w:hAnsi="Arial" w:cs="Arial"/>
          <w:color w:val="000000"/>
          <w:sz w:val="20"/>
        </w:rPr>
        <w:t>all’art.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141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della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L.R.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65/2014,</w:t>
      </w:r>
      <w:r>
        <w:rPr>
          <w:rFonts w:ascii="Arial"/>
          <w:color w:val="000000"/>
          <w:spacing w:val="1"/>
          <w:sz w:val="20"/>
        </w:rPr>
        <w:t xml:space="preserve"> di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z w:val="20"/>
        </w:rPr>
        <w:t>essere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______________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dell’immobile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oggetto</w:t>
      </w:r>
    </w:p>
    <w:p w14:paraId="7427DED5" w14:textId="2959A737" w:rsidR="00CC5F3D" w:rsidRDefault="00CC5F3D" w:rsidP="00CC5F3D">
      <w:pPr>
        <w:widowControl w:val="0"/>
        <w:autoSpaceDE w:val="0"/>
        <w:autoSpaceDN w:val="0"/>
        <w:jc w:val="both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della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presente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richiesta</w:t>
      </w:r>
    </w:p>
    <w:p w14:paraId="4B4D6A8D" w14:textId="77777777" w:rsidR="00CC5F3D" w:rsidRDefault="00CC5F3D" w:rsidP="00CC5F3D">
      <w:pPr>
        <w:widowControl w:val="0"/>
        <w:autoSpaceDE w:val="0"/>
        <w:autoSpaceDN w:val="0"/>
        <w:jc w:val="both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1"/>
          <w:sz w:val="20"/>
        </w:rPr>
        <w:t>a)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di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z w:val="20"/>
        </w:rPr>
        <w:t>sollevare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l’Amministrazione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comunale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responsabilità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nei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 xml:space="preserve">confronti </w:t>
      </w:r>
      <w:r>
        <w:rPr>
          <w:rFonts w:ascii="Arial"/>
          <w:color w:val="000000"/>
          <w:spacing w:val="1"/>
          <w:sz w:val="20"/>
        </w:rPr>
        <w:t>di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z w:val="20"/>
        </w:rPr>
        <w:t>terzi;</w:t>
      </w:r>
    </w:p>
    <w:p w14:paraId="73FD7B09" w14:textId="77777777" w:rsidR="00CC5F3D" w:rsidRDefault="00CC5F3D" w:rsidP="00CC5F3D">
      <w:pPr>
        <w:widowControl w:val="0"/>
        <w:autoSpaceDE w:val="0"/>
        <w:autoSpaceDN w:val="0"/>
        <w:spacing w:before="7"/>
        <w:jc w:val="both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1"/>
          <w:sz w:val="20"/>
        </w:rPr>
        <w:t>b)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che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z w:val="20"/>
        </w:rPr>
        <w:t>ogni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z w:val="20"/>
        </w:rPr>
        <w:t>comunicazione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z w:val="20"/>
        </w:rPr>
        <w:t>inerente</w:t>
      </w:r>
      <w:r>
        <w:rPr>
          <w:rFonts w:ascii="Arial"/>
          <w:color w:val="000000"/>
          <w:spacing w:val="21"/>
          <w:sz w:val="20"/>
        </w:rPr>
        <w:t xml:space="preserve"> </w:t>
      </w:r>
      <w:proofErr w:type="gramStart"/>
      <w:r>
        <w:rPr>
          <w:rFonts w:ascii="Arial"/>
          <w:color w:val="000000"/>
          <w:sz w:val="20"/>
        </w:rPr>
        <w:t>la</w:t>
      </w:r>
      <w:proofErr w:type="gramEnd"/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z w:val="20"/>
        </w:rPr>
        <w:t>presente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z w:val="20"/>
        </w:rPr>
        <w:t>sia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inviata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z w:val="20"/>
        </w:rPr>
        <w:t>presso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z w:val="20"/>
        </w:rPr>
        <w:t>il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z w:val="20"/>
        </w:rPr>
        <w:t>progettista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ove</w:t>
      </w:r>
      <w:r>
        <w:rPr>
          <w:rFonts w:ascii="Arial"/>
          <w:color w:val="000000"/>
          <w:spacing w:val="22"/>
          <w:sz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</w:rPr>
        <w:t>all’uopo</w:t>
      </w:r>
      <w:proofErr w:type="gramEnd"/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z w:val="20"/>
        </w:rPr>
        <w:t>elegge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z w:val="20"/>
        </w:rPr>
        <w:t>il</w:t>
      </w:r>
    </w:p>
    <w:p w14:paraId="5E6603FA" w14:textId="77777777" w:rsidR="00CC5F3D" w:rsidRDefault="00CC5F3D" w:rsidP="00CC5F3D">
      <w:pPr>
        <w:widowControl w:val="0"/>
        <w:autoSpaceDE w:val="0"/>
        <w:autoSpaceDN w:val="0"/>
        <w:spacing w:before="7"/>
        <w:ind w:left="360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proprio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domicilio;</w:t>
      </w:r>
    </w:p>
    <w:p w14:paraId="5A368638" w14:textId="77777777" w:rsidR="00CC5F3D" w:rsidRDefault="00CC5F3D" w:rsidP="00CC5F3D">
      <w:pPr>
        <w:widowControl w:val="0"/>
        <w:autoSpaceDE w:val="0"/>
        <w:autoSpaceDN w:val="0"/>
        <w:spacing w:before="8"/>
        <w:ind w:left="360"/>
        <w:rPr>
          <w:rFonts w:ascii="Arial"/>
          <w:color w:val="000000"/>
          <w:sz w:val="20"/>
        </w:rPr>
      </w:pPr>
    </w:p>
    <w:p w14:paraId="67732AEE" w14:textId="1CE1A3FC" w:rsidR="00CC5F3D" w:rsidRDefault="00CC5F3D" w:rsidP="00CC5F3D">
      <w:pPr>
        <w:widowControl w:val="0"/>
        <w:autoSpaceDE w:val="0"/>
        <w:autoSpaceDN w:val="0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Data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…………………</w:t>
      </w:r>
      <w:proofErr w:type="gramStart"/>
      <w:r>
        <w:rPr>
          <w:rFonts w:ascii="Arial"/>
          <w:color w:val="000000"/>
          <w:sz w:val="20"/>
        </w:rPr>
        <w:t>……</w:t>
      </w:r>
      <w:r>
        <w:rPr>
          <w:rFonts w:ascii="Arial"/>
          <w:color w:val="000000"/>
          <w:sz w:val="20"/>
        </w:rPr>
        <w:t>.</w:t>
      </w:r>
      <w:proofErr w:type="gramEnd"/>
      <w:r>
        <w:rPr>
          <w:rFonts w:ascii="Arial"/>
          <w:color w:val="000000"/>
          <w:sz w:val="20"/>
        </w:rPr>
        <w:t>.</w:t>
      </w:r>
    </w:p>
    <w:p w14:paraId="24863B5D" w14:textId="77777777" w:rsidR="00CC5F3D" w:rsidRPr="00CC5F3D" w:rsidRDefault="00CC5F3D" w:rsidP="00CC5F3D">
      <w:pPr>
        <w:widowControl w:val="0"/>
        <w:autoSpaceDE w:val="0"/>
        <w:autoSpaceDN w:val="0"/>
        <w:jc w:val="center"/>
        <w:rPr>
          <w:rFonts w:ascii="Arial"/>
          <w:b/>
          <w:bCs/>
          <w:color w:val="000000"/>
          <w:sz w:val="20"/>
        </w:rPr>
      </w:pPr>
      <w:r w:rsidRPr="00CC5F3D">
        <w:rPr>
          <w:rFonts w:ascii="Arial"/>
          <w:b/>
          <w:bCs/>
          <w:color w:val="000000"/>
          <w:sz w:val="20"/>
        </w:rPr>
        <w:t>Firma</w:t>
      </w:r>
      <w:r w:rsidRPr="00CC5F3D">
        <w:rPr>
          <w:rFonts w:ascii="Arial"/>
          <w:b/>
          <w:bCs/>
          <w:color w:val="000000"/>
          <w:spacing w:val="1"/>
          <w:sz w:val="20"/>
        </w:rPr>
        <w:t xml:space="preserve"> </w:t>
      </w:r>
      <w:r w:rsidRPr="00CC5F3D">
        <w:rPr>
          <w:rFonts w:ascii="Arial" w:hAnsi="Arial" w:cs="Arial"/>
          <w:b/>
          <w:bCs/>
          <w:color w:val="000000"/>
          <w:sz w:val="20"/>
        </w:rPr>
        <w:t>dell’interessato</w:t>
      </w:r>
    </w:p>
    <w:p w14:paraId="601CC8BA" w14:textId="77777777" w:rsidR="00CC5F3D" w:rsidRPr="00CC5F3D" w:rsidRDefault="00CC5F3D" w:rsidP="00CC5F3D">
      <w:pPr>
        <w:widowControl w:val="0"/>
        <w:autoSpaceDE w:val="0"/>
        <w:autoSpaceDN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CA7ADB0" w14:textId="0194F36C" w:rsidR="00CC5F3D" w:rsidRDefault="00CC5F3D" w:rsidP="00CC5F3D">
      <w:pPr>
        <w:widowControl w:val="0"/>
        <w:autoSpaceDE w:val="0"/>
        <w:autoSpaceDN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C5F3D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…………………………………………………….</w:t>
      </w:r>
    </w:p>
    <w:p w14:paraId="1BBA8669" w14:textId="5D5656E1" w:rsidR="009D3FF5" w:rsidRPr="009D3FF5" w:rsidRDefault="009D3FF5" w:rsidP="009D3FF5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  <w:color w:val="548DD4" w:themeColor="text2" w:themeTint="99"/>
        </w:rPr>
      </w:pPr>
      <w:r w:rsidRPr="009D3FF5">
        <w:rPr>
          <w:rFonts w:asciiTheme="minorHAnsi" w:hAnsiTheme="minorHAnsi" w:cstheme="minorHAnsi"/>
          <w:b/>
          <w:bCs/>
          <w:color w:val="548DD4" w:themeColor="text2" w:themeTint="99"/>
        </w:rPr>
        <w:lastRenderedPageBreak/>
        <w:t>ALLEGATO B)</w:t>
      </w:r>
    </w:p>
    <w:p w14:paraId="786E3796" w14:textId="473CE8B3" w:rsidR="002C346F" w:rsidRPr="002C346F" w:rsidRDefault="002C346F" w:rsidP="002C346F">
      <w:pPr>
        <w:pStyle w:val="Standard"/>
        <w:rPr>
          <w:rFonts w:asciiTheme="minorHAnsi" w:hAnsiTheme="minorHAnsi" w:cstheme="minorHAnsi"/>
          <w:b/>
          <w:bCs/>
          <w:i/>
          <w:iCs/>
          <w:color w:val="92CDDC" w:themeColor="accent5" w:themeTint="99"/>
        </w:rPr>
      </w:pPr>
      <w:r w:rsidRPr="002C346F">
        <w:rPr>
          <w:rFonts w:asciiTheme="minorHAnsi" w:hAnsiTheme="minorHAnsi" w:cstheme="minorHAnsi"/>
          <w:b/>
          <w:bCs/>
          <w:i/>
          <w:iCs/>
          <w:color w:val="92CDDC" w:themeColor="accent5" w:themeTint="99"/>
        </w:rPr>
        <w:t>(da compilare da parte de</w:t>
      </w:r>
      <w:r w:rsidRPr="009D3FF5">
        <w:rPr>
          <w:rFonts w:asciiTheme="minorHAnsi" w:hAnsiTheme="minorHAnsi" w:cstheme="minorHAnsi"/>
          <w:b/>
          <w:bCs/>
          <w:i/>
          <w:iCs/>
          <w:color w:val="92CDDC" w:themeColor="accent5" w:themeTint="99"/>
        </w:rPr>
        <w:t xml:space="preserve"> tecnico incaricato della rappresentazione del deposito dello stato legittimo</w:t>
      </w:r>
      <w:r w:rsidRPr="002C346F">
        <w:rPr>
          <w:rFonts w:asciiTheme="minorHAnsi" w:hAnsiTheme="minorHAnsi" w:cstheme="minorHAnsi"/>
          <w:b/>
          <w:bCs/>
          <w:i/>
          <w:iCs/>
          <w:color w:val="92CDDC" w:themeColor="accent5" w:themeTint="99"/>
        </w:rPr>
        <w:t>)</w:t>
      </w:r>
    </w:p>
    <w:p w14:paraId="755674C3" w14:textId="77777777" w:rsidR="0027251F" w:rsidRPr="009D3FF5" w:rsidRDefault="0027251F" w:rsidP="0027251F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</w:pPr>
    </w:p>
    <w:p w14:paraId="5BCB3E27" w14:textId="77777777" w:rsidR="0027251F" w:rsidRPr="009D3FF5" w:rsidRDefault="0027251F" w:rsidP="0027251F">
      <w:pPr>
        <w:widowControl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FF5">
        <w:rPr>
          <w:rFonts w:asciiTheme="minorHAnsi" w:hAnsiTheme="minorHAnsi" w:cstheme="minorHAnsi"/>
          <w:color w:val="000000"/>
          <w:sz w:val="22"/>
          <w:szCs w:val="22"/>
        </w:rPr>
        <w:t>Il/la sottoscritto/a …………………………………</w:t>
      </w:r>
      <w:proofErr w:type="gramStart"/>
      <w:r w:rsidRPr="009D3FF5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9D3FF5">
        <w:rPr>
          <w:rFonts w:asciiTheme="minorHAnsi" w:hAnsiTheme="minorHAnsi" w:cstheme="minorHAnsi"/>
          <w:color w:val="000000"/>
          <w:sz w:val="22"/>
          <w:szCs w:val="22"/>
        </w:rPr>
        <w:t>. nato/a a ……………………… il ……………………, residente in …………………………. Via ……………………………………, codice fiscale ………………………………………………………………….……..</w:t>
      </w:r>
    </w:p>
    <w:p w14:paraId="1F1C457F" w14:textId="26446B5B" w:rsidR="0027251F" w:rsidRPr="009D3FF5" w:rsidRDefault="0027251F" w:rsidP="0027251F">
      <w:pPr>
        <w:widowControl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FF5">
        <w:rPr>
          <w:rFonts w:asciiTheme="minorHAnsi" w:hAnsiTheme="minorHAnsi" w:cstheme="minorHAnsi"/>
          <w:color w:val="000000"/>
          <w:sz w:val="22"/>
          <w:szCs w:val="22"/>
        </w:rPr>
        <w:t>Iscritto all’ordine/albo/collegio  ……………………………………… al n……………. della provincia di …………………..…….., in relazione all’immobile sito in: ……………………………………………………………………………….………………………………….., censito catastalmente al Foglio …………………. Particella ……………………………………………….. sub ………………..………..</w:t>
      </w:r>
    </w:p>
    <w:p w14:paraId="7965B63D" w14:textId="77777777" w:rsidR="0027251F" w:rsidRPr="009D3FF5" w:rsidRDefault="0027251F" w:rsidP="0027251F">
      <w:pPr>
        <w:widowControl w:val="0"/>
        <w:autoSpaceDE w:val="0"/>
        <w:autoSpaceDN w:val="0"/>
        <w:spacing w:line="223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>Sotto</w:t>
      </w:r>
      <w:r w:rsidRPr="009D3FF5">
        <w:rPr>
          <w:rFonts w:asciiTheme="minorHAnsi" w:hAnsiTheme="minorHAnsi" w:cstheme="minorHAnsi"/>
          <w:color w:val="000000"/>
          <w:spacing w:val="2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la</w:t>
      </w:r>
      <w:r w:rsidRPr="009D3FF5">
        <w:rPr>
          <w:rFonts w:asciiTheme="minorHAnsi" w:hAnsiTheme="minorHAnsi" w:cstheme="minorHAnsi"/>
          <w:color w:val="000000"/>
          <w:spacing w:val="2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propria</w:t>
      </w:r>
      <w:r w:rsidRPr="009D3FF5">
        <w:rPr>
          <w:rFonts w:asciiTheme="minorHAnsi" w:hAnsiTheme="minorHAnsi" w:cstheme="minorHAnsi"/>
          <w:color w:val="000000"/>
          <w:spacing w:val="2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responsabilità,</w:t>
      </w:r>
      <w:r w:rsidRPr="009D3FF5">
        <w:rPr>
          <w:rFonts w:asciiTheme="minorHAnsi" w:hAnsiTheme="minorHAnsi" w:cstheme="minorHAnsi"/>
          <w:color w:val="000000"/>
          <w:spacing w:val="2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>quale</w:t>
      </w:r>
      <w:r w:rsidRPr="009D3FF5">
        <w:rPr>
          <w:rFonts w:asciiTheme="minorHAnsi" w:hAnsiTheme="minorHAnsi" w:cstheme="minorHAnsi"/>
          <w:color w:val="000000"/>
          <w:spacing w:val="3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tecnico</w:t>
      </w:r>
      <w:r w:rsidRPr="009D3FF5">
        <w:rPr>
          <w:rFonts w:asciiTheme="minorHAnsi" w:hAnsiTheme="minorHAnsi" w:cstheme="minorHAnsi"/>
          <w:color w:val="000000"/>
          <w:spacing w:val="3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rilevatore</w:t>
      </w:r>
      <w:r w:rsidRPr="009D3FF5">
        <w:rPr>
          <w:rFonts w:asciiTheme="minorHAnsi" w:hAnsiTheme="minorHAnsi" w:cstheme="minorHAnsi"/>
          <w:color w:val="000000"/>
          <w:spacing w:val="2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delle</w:t>
      </w:r>
      <w:r w:rsidRPr="009D3FF5">
        <w:rPr>
          <w:rFonts w:asciiTheme="minorHAnsi" w:hAnsiTheme="minorHAnsi" w:cstheme="minorHAnsi"/>
          <w:color w:val="000000"/>
          <w:spacing w:val="3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modifiche</w:t>
      </w:r>
      <w:r w:rsidRPr="009D3FF5">
        <w:rPr>
          <w:rFonts w:asciiTheme="minorHAnsi" w:hAnsiTheme="minorHAnsi" w:cstheme="minorHAnsi"/>
          <w:color w:val="000000"/>
          <w:spacing w:val="2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rendicontate,</w:t>
      </w:r>
      <w:r w:rsidRPr="009D3FF5">
        <w:rPr>
          <w:rFonts w:asciiTheme="minorHAnsi" w:hAnsiTheme="minorHAnsi" w:cstheme="minorHAnsi"/>
          <w:color w:val="000000"/>
          <w:spacing w:val="2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Pr="009D3FF5">
        <w:rPr>
          <w:rFonts w:asciiTheme="minorHAnsi" w:hAnsiTheme="minorHAnsi" w:cstheme="minorHAnsi"/>
          <w:color w:val="000000"/>
          <w:spacing w:val="2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piena</w:t>
      </w:r>
      <w:r w:rsidRPr="009D3FF5">
        <w:rPr>
          <w:rFonts w:asciiTheme="minorHAnsi" w:hAnsiTheme="minorHAnsi" w:cstheme="minorHAnsi"/>
          <w:color w:val="000000"/>
          <w:spacing w:val="2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conoscenza</w:t>
      </w:r>
    </w:p>
    <w:p w14:paraId="7E471274" w14:textId="77777777" w:rsidR="0027251F" w:rsidRPr="009D3FF5" w:rsidRDefault="0027251F" w:rsidP="0027251F">
      <w:pPr>
        <w:widowControl w:val="0"/>
        <w:autoSpaceDE w:val="0"/>
        <w:autoSpaceDN w:val="0"/>
        <w:spacing w:before="7" w:line="223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9D3FF5">
        <w:rPr>
          <w:rFonts w:asciiTheme="minorHAnsi" w:hAnsiTheme="minorHAnsi" w:cstheme="minorHAnsi"/>
          <w:color w:val="000000"/>
          <w:sz w:val="22"/>
          <w:szCs w:val="22"/>
        </w:rPr>
        <w:t>delle</w:t>
      </w:r>
      <w:r w:rsidRPr="009D3FF5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proprie</w:t>
      </w:r>
      <w:r w:rsidRPr="009D3FF5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responsabilità</w:t>
      </w:r>
      <w:r w:rsidRPr="009D3FF5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ai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sensi</w:t>
      </w:r>
      <w:r w:rsidRPr="009D3FF5">
        <w:rPr>
          <w:rFonts w:asciiTheme="minorHAnsi" w:hAnsiTheme="minorHAnsi" w:cstheme="minorHAnsi"/>
          <w:color w:val="000000"/>
          <w:spacing w:val="4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>degli</w:t>
      </w:r>
      <w:r w:rsidRPr="009D3FF5">
        <w:rPr>
          <w:rFonts w:asciiTheme="minorHAnsi" w:hAnsiTheme="minorHAnsi" w:cstheme="minorHAnsi"/>
          <w:color w:val="000000"/>
          <w:spacing w:val="4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articoli</w:t>
      </w:r>
      <w:r w:rsidRPr="009D3FF5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n°359</w:t>
      </w:r>
      <w:r w:rsidRPr="009D3FF5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9D3FF5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481</w:t>
      </w:r>
      <w:r w:rsidRPr="009D3FF5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del</w:t>
      </w:r>
      <w:r w:rsidRPr="009D3FF5">
        <w:rPr>
          <w:rFonts w:asciiTheme="minorHAnsi" w:hAnsiTheme="minorHAnsi" w:cstheme="minorHAnsi"/>
          <w:color w:val="000000"/>
          <w:spacing w:val="4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codice</w:t>
      </w:r>
      <w:r w:rsidRPr="009D3FF5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penale,</w:t>
      </w:r>
      <w:r w:rsidRPr="009D3FF5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assevera</w:t>
      </w:r>
      <w:r w:rsidRPr="009D3FF5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di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aver</w:t>
      </w:r>
      <w:r w:rsidRPr="009D3FF5">
        <w:rPr>
          <w:rFonts w:asciiTheme="minorHAnsi" w:hAnsiTheme="minorHAnsi" w:cstheme="minorHAnsi"/>
          <w:color w:val="000000"/>
          <w:spacing w:val="4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eseguito</w:t>
      </w:r>
      <w:r w:rsidRPr="009D3FF5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la</w:t>
      </w:r>
    </w:p>
    <w:p w14:paraId="61434A89" w14:textId="77777777" w:rsidR="0027251F" w:rsidRPr="009D3FF5" w:rsidRDefault="0027251F" w:rsidP="0027251F">
      <w:pPr>
        <w:widowControl w:val="0"/>
        <w:autoSpaceDE w:val="0"/>
        <w:autoSpaceDN w:val="0"/>
        <w:spacing w:before="7" w:line="223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9D3FF5">
        <w:rPr>
          <w:rFonts w:asciiTheme="minorHAnsi" w:hAnsiTheme="minorHAnsi" w:cstheme="minorHAnsi"/>
          <w:color w:val="000000"/>
          <w:sz w:val="22"/>
          <w:szCs w:val="22"/>
        </w:rPr>
        <w:t>rendicontazione</w:t>
      </w:r>
      <w:r w:rsidRPr="009D3FF5">
        <w:rPr>
          <w:rFonts w:asciiTheme="minorHAnsi" w:hAnsiTheme="minorHAnsi" w:cstheme="minorHAnsi"/>
          <w:color w:val="000000"/>
          <w:spacing w:val="4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>sulla</w:t>
      </w:r>
      <w:r w:rsidRPr="009D3FF5">
        <w:rPr>
          <w:rFonts w:asciiTheme="minorHAnsi" w:hAnsiTheme="minorHAnsi" w:cstheme="minorHAnsi"/>
          <w:color w:val="000000"/>
          <w:spacing w:val="45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base</w:t>
      </w:r>
      <w:r w:rsidRPr="009D3FF5">
        <w:rPr>
          <w:rFonts w:asciiTheme="minorHAnsi" w:hAnsiTheme="minorHAnsi" w:cstheme="minorHAnsi"/>
          <w:color w:val="000000"/>
          <w:spacing w:val="4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>di</w:t>
      </w:r>
      <w:r w:rsidRPr="009D3FF5">
        <w:rPr>
          <w:rFonts w:asciiTheme="minorHAnsi" w:hAnsiTheme="minorHAnsi" w:cstheme="minorHAnsi"/>
          <w:color w:val="000000"/>
          <w:spacing w:val="4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>rilievi</w:t>
      </w:r>
      <w:r w:rsidRPr="009D3FF5">
        <w:rPr>
          <w:rFonts w:asciiTheme="minorHAnsi" w:hAnsiTheme="minorHAnsi" w:cstheme="minorHAnsi"/>
          <w:color w:val="000000"/>
          <w:spacing w:val="46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dello</w:t>
      </w:r>
      <w:r w:rsidRPr="009D3FF5">
        <w:rPr>
          <w:rFonts w:asciiTheme="minorHAnsi" w:hAnsiTheme="minorHAnsi" w:cstheme="minorHAnsi"/>
          <w:color w:val="000000"/>
          <w:spacing w:val="45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>stato</w:t>
      </w:r>
      <w:r w:rsidRPr="009D3FF5">
        <w:rPr>
          <w:rFonts w:asciiTheme="minorHAnsi" w:hAnsiTheme="minorHAnsi" w:cstheme="minorHAnsi"/>
          <w:color w:val="000000"/>
          <w:spacing w:val="4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>di</w:t>
      </w:r>
      <w:r w:rsidRPr="009D3FF5">
        <w:rPr>
          <w:rFonts w:asciiTheme="minorHAnsi" w:hAnsiTheme="minorHAnsi" w:cstheme="minorHAnsi"/>
          <w:color w:val="000000"/>
          <w:spacing w:val="4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fatto</w:t>
      </w:r>
      <w:r w:rsidRPr="009D3FF5">
        <w:rPr>
          <w:rFonts w:asciiTheme="minorHAnsi" w:hAnsiTheme="minorHAnsi" w:cstheme="minorHAnsi"/>
          <w:color w:val="000000"/>
          <w:spacing w:val="4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reale</w:t>
      </w:r>
      <w:r w:rsidRPr="009D3FF5">
        <w:rPr>
          <w:rFonts w:asciiTheme="minorHAnsi" w:hAnsiTheme="minorHAnsi" w:cstheme="minorHAnsi"/>
          <w:color w:val="000000"/>
          <w:spacing w:val="4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>ed</w:t>
      </w:r>
      <w:r w:rsidRPr="009D3FF5">
        <w:rPr>
          <w:rFonts w:asciiTheme="minorHAnsi" w:hAnsiTheme="minorHAnsi" w:cstheme="minorHAnsi"/>
          <w:color w:val="000000"/>
          <w:spacing w:val="44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attuale</w:t>
      </w:r>
      <w:r w:rsidRPr="009D3FF5">
        <w:rPr>
          <w:rFonts w:asciiTheme="minorHAnsi" w:hAnsiTheme="minorHAnsi" w:cstheme="minorHAnsi"/>
          <w:color w:val="000000"/>
          <w:spacing w:val="45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dei</w:t>
      </w:r>
      <w:r w:rsidRPr="009D3FF5">
        <w:rPr>
          <w:rFonts w:asciiTheme="minorHAnsi" w:hAnsiTheme="minorHAnsi" w:cstheme="minorHAnsi"/>
          <w:color w:val="000000"/>
          <w:spacing w:val="42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luoghi</w:t>
      </w:r>
      <w:r w:rsidRPr="009D3FF5">
        <w:rPr>
          <w:rFonts w:asciiTheme="minorHAnsi" w:hAnsiTheme="minorHAnsi" w:cstheme="minorHAnsi"/>
          <w:color w:val="000000"/>
          <w:spacing w:val="42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>ed</w:t>
      </w:r>
      <w:r w:rsidRPr="009D3FF5">
        <w:rPr>
          <w:rFonts w:asciiTheme="minorHAnsi" w:hAnsiTheme="minorHAnsi" w:cstheme="minorHAnsi"/>
          <w:color w:val="000000"/>
          <w:spacing w:val="42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Pr="009D3FF5">
        <w:rPr>
          <w:rFonts w:asciiTheme="minorHAnsi" w:hAnsiTheme="minorHAnsi" w:cstheme="minorHAnsi"/>
          <w:color w:val="000000"/>
          <w:spacing w:val="4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conformità</w:t>
      </w:r>
      <w:r w:rsidRPr="009D3FF5">
        <w:rPr>
          <w:rFonts w:asciiTheme="minorHAnsi" w:hAnsiTheme="minorHAnsi" w:cstheme="minorHAnsi"/>
          <w:color w:val="000000"/>
          <w:spacing w:val="4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>alla</w:t>
      </w:r>
    </w:p>
    <w:p w14:paraId="3D37A77F" w14:textId="77777777" w:rsidR="0027251F" w:rsidRPr="009D3FF5" w:rsidRDefault="0027251F" w:rsidP="0027251F">
      <w:pPr>
        <w:widowControl w:val="0"/>
        <w:autoSpaceDE w:val="0"/>
        <w:autoSpaceDN w:val="0"/>
        <w:spacing w:before="7" w:line="223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9D3FF5">
        <w:rPr>
          <w:rFonts w:asciiTheme="minorHAnsi" w:hAnsiTheme="minorHAnsi" w:cstheme="minorHAnsi"/>
          <w:color w:val="000000"/>
          <w:sz w:val="22"/>
          <w:szCs w:val="22"/>
        </w:rPr>
        <w:t>normativa</w:t>
      </w:r>
      <w:r w:rsidRPr="009D3FF5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vigente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-2"/>
          <w:sz w:val="22"/>
          <w:szCs w:val="22"/>
        </w:rPr>
        <w:t>in</w:t>
      </w:r>
      <w:r w:rsidRPr="009D3FF5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materia,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nonché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la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veridicità</w:t>
      </w:r>
      <w:r w:rsidRPr="009D3FF5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>di</w:t>
      </w:r>
      <w:r w:rsidRPr="009D3FF5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quanto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di</w:t>
      </w:r>
      <w:r w:rsidRPr="009D3FF5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seguito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riportato.</w:t>
      </w:r>
    </w:p>
    <w:p w14:paraId="22E3088E" w14:textId="77777777" w:rsidR="0027251F" w:rsidRPr="009D3FF5" w:rsidRDefault="0027251F" w:rsidP="0027251F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</w:pPr>
    </w:p>
    <w:p w14:paraId="1C50978D" w14:textId="01B6DE37" w:rsidR="002C346F" w:rsidRPr="009D3FF5" w:rsidRDefault="0027251F" w:rsidP="002C346F">
      <w:pPr>
        <w:pStyle w:val="Standard"/>
        <w:spacing w:after="0"/>
        <w:jc w:val="both"/>
        <w:rPr>
          <w:rFonts w:asciiTheme="minorHAnsi" w:hAnsiTheme="minorHAnsi" w:cstheme="minorHAnsi"/>
          <w:b/>
        </w:rPr>
      </w:pPr>
      <w:r w:rsidRPr="009D3FF5">
        <w:rPr>
          <w:rFonts w:asciiTheme="minorHAnsi" w:hAnsiTheme="minorHAnsi" w:cstheme="minorHAnsi"/>
          <w:b/>
        </w:rPr>
        <w:t>A TAL FINE ALLEGA:</w:t>
      </w:r>
    </w:p>
    <w:p w14:paraId="5AD2C248" w14:textId="2694A457" w:rsidR="002C346F" w:rsidRDefault="0027251F" w:rsidP="009D3FF5">
      <w:pPr>
        <w:pStyle w:val="Standard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FF5">
        <w:rPr>
          <w:rFonts w:asciiTheme="minorHAnsi" w:hAnsiTheme="minorHAnsi" w:cstheme="minorHAnsi"/>
        </w:rPr>
        <w:t>Attestazione di deposito</w:t>
      </w:r>
      <w:r w:rsidR="002C346F" w:rsidRPr="009D3FF5">
        <w:rPr>
          <w:rFonts w:asciiTheme="minorHAnsi" w:hAnsiTheme="minorHAnsi" w:cstheme="minorHAnsi"/>
        </w:rPr>
        <w:t xml:space="preserve"> (Allegato A);</w:t>
      </w:r>
    </w:p>
    <w:p w14:paraId="161CE2D5" w14:textId="77777777" w:rsidR="009D3FF5" w:rsidRPr="009D3FF5" w:rsidRDefault="009D3FF5" w:rsidP="009D3FF5">
      <w:pPr>
        <w:pStyle w:val="Standard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627417A0" w14:textId="1C4C5947" w:rsidR="002C346F" w:rsidRDefault="0027251F" w:rsidP="009D3FF5">
      <w:pPr>
        <w:pStyle w:val="Standard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FF5">
        <w:rPr>
          <w:rFonts w:asciiTheme="minorHAnsi" w:hAnsiTheme="minorHAnsi" w:cstheme="minorHAnsi"/>
        </w:rPr>
        <w:t>Dichiarazione del progettista</w:t>
      </w:r>
      <w:r w:rsidR="002C346F" w:rsidRPr="009D3FF5">
        <w:rPr>
          <w:rFonts w:asciiTheme="minorHAnsi" w:hAnsiTheme="minorHAnsi" w:cstheme="minorHAnsi"/>
        </w:rPr>
        <w:t xml:space="preserve"> (Allegato B);</w:t>
      </w:r>
    </w:p>
    <w:p w14:paraId="69A600FA" w14:textId="77777777" w:rsidR="009D3FF5" w:rsidRPr="009D3FF5" w:rsidRDefault="009D3FF5" w:rsidP="009D3FF5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3243AFE7" w14:textId="40530FE1" w:rsidR="0027251F" w:rsidRDefault="0027251F" w:rsidP="009D3FF5">
      <w:pPr>
        <w:pStyle w:val="Paragrafoelenco"/>
        <w:widowControl w:val="0"/>
        <w:numPr>
          <w:ilvl w:val="0"/>
          <w:numId w:val="32"/>
        </w:numPr>
        <w:autoSpaceDE w:val="0"/>
        <w:autoSpaceDN w:val="0"/>
        <w:spacing w:before="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FF5">
        <w:rPr>
          <w:rFonts w:asciiTheme="minorHAnsi" w:hAnsiTheme="minorHAnsi" w:cstheme="minorHAnsi"/>
          <w:color w:val="000000"/>
          <w:sz w:val="22"/>
          <w:szCs w:val="22"/>
        </w:rPr>
        <w:t>elaborato</w:t>
      </w:r>
      <w:r w:rsidRPr="009D3FF5">
        <w:rPr>
          <w:rFonts w:asciiTheme="minorHAnsi" w:hAnsiTheme="minorHAnsi" w:cstheme="minorHAnsi"/>
          <w:color w:val="000000"/>
          <w:spacing w:val="1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grafico</w:t>
      </w:r>
      <w:r w:rsidRPr="009D3FF5">
        <w:rPr>
          <w:rFonts w:asciiTheme="minorHAnsi" w:hAnsiTheme="minorHAnsi" w:cstheme="minorHAnsi"/>
          <w:color w:val="000000"/>
          <w:spacing w:val="1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rappresentante</w:t>
      </w:r>
      <w:r w:rsidRPr="009D3FF5">
        <w:rPr>
          <w:rFonts w:asciiTheme="minorHAnsi" w:hAnsiTheme="minorHAnsi" w:cstheme="minorHAnsi"/>
          <w:color w:val="000000"/>
          <w:spacing w:val="1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le</w:t>
      </w:r>
      <w:r w:rsidRPr="009D3FF5">
        <w:rPr>
          <w:rFonts w:asciiTheme="minorHAnsi" w:hAnsiTheme="minorHAnsi" w:cstheme="minorHAnsi"/>
          <w:color w:val="000000"/>
          <w:spacing w:val="1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piante,</w:t>
      </w:r>
      <w:r w:rsidRPr="009D3FF5">
        <w:rPr>
          <w:rFonts w:asciiTheme="minorHAnsi" w:hAnsiTheme="minorHAnsi" w:cstheme="minorHAnsi"/>
          <w:color w:val="000000"/>
          <w:spacing w:val="1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9D3FF5">
        <w:rPr>
          <w:rFonts w:asciiTheme="minorHAnsi" w:hAnsiTheme="minorHAnsi" w:cstheme="minorHAnsi"/>
          <w:color w:val="000000"/>
          <w:spacing w:val="14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prospetti</w:t>
      </w:r>
      <w:r w:rsidRPr="009D3FF5">
        <w:rPr>
          <w:rFonts w:asciiTheme="minorHAnsi" w:hAnsiTheme="minorHAnsi" w:cstheme="minorHAnsi"/>
          <w:color w:val="000000"/>
          <w:spacing w:val="12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9D3FF5">
        <w:rPr>
          <w:rFonts w:asciiTheme="minorHAnsi" w:hAnsiTheme="minorHAnsi" w:cstheme="minorHAnsi"/>
          <w:color w:val="000000"/>
          <w:spacing w:val="1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le</w:t>
      </w:r>
      <w:r w:rsidRPr="009D3FF5">
        <w:rPr>
          <w:rFonts w:asciiTheme="minorHAnsi" w:hAnsiTheme="minorHAnsi" w:cstheme="minorHAnsi"/>
          <w:color w:val="000000"/>
          <w:spacing w:val="1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sezioni</w:t>
      </w:r>
      <w:r w:rsidRPr="009D3FF5">
        <w:rPr>
          <w:rFonts w:asciiTheme="minorHAnsi" w:hAnsiTheme="minorHAnsi" w:cstheme="minorHAnsi"/>
          <w:color w:val="000000"/>
          <w:spacing w:val="14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dello</w:t>
      </w:r>
      <w:r w:rsidRPr="009D3FF5">
        <w:rPr>
          <w:rFonts w:asciiTheme="minorHAnsi" w:hAnsiTheme="minorHAnsi" w:cstheme="minorHAnsi"/>
          <w:color w:val="000000"/>
          <w:spacing w:val="1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stato</w:t>
      </w:r>
      <w:r w:rsidRPr="009D3FF5">
        <w:rPr>
          <w:rFonts w:asciiTheme="minorHAnsi" w:hAnsiTheme="minorHAnsi" w:cstheme="minorHAnsi"/>
          <w:color w:val="000000"/>
          <w:spacing w:val="1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cosi</w:t>
      </w:r>
      <w:r w:rsidRPr="009D3FF5">
        <w:rPr>
          <w:rFonts w:asciiTheme="minorHAnsi" w:hAnsiTheme="minorHAnsi" w:cstheme="minorHAnsi"/>
          <w:color w:val="000000"/>
          <w:spacing w:val="1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come</w:t>
      </w:r>
      <w:r w:rsidRPr="009D3FF5">
        <w:rPr>
          <w:rFonts w:asciiTheme="minorHAnsi" w:hAnsiTheme="minorHAnsi" w:cstheme="minorHAnsi"/>
          <w:color w:val="000000"/>
          <w:spacing w:val="1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 xml:space="preserve">autorizzato, </w:t>
      </w:r>
      <w:r w:rsidRPr="009D3FF5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  <w:u w:val="single"/>
        </w:rPr>
        <w:t>se</w:t>
      </w:r>
      <w:r w:rsidRPr="009D3FF5">
        <w:rPr>
          <w:rFonts w:asciiTheme="minorHAnsi" w:hAnsiTheme="minorHAnsi" w:cstheme="minorHAnsi"/>
          <w:b/>
          <w:bCs/>
          <w:color w:val="000000"/>
          <w:spacing w:val="3"/>
          <w:sz w:val="22"/>
          <w:szCs w:val="22"/>
          <w:u w:val="single"/>
        </w:rPr>
        <w:t xml:space="preserve"> </w:t>
      </w:r>
      <w:r w:rsidRPr="009D3FF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presente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F12884A" w14:textId="77777777" w:rsidR="009D3FF5" w:rsidRPr="009D3FF5" w:rsidRDefault="009D3FF5" w:rsidP="009D3FF5">
      <w:pPr>
        <w:widowControl w:val="0"/>
        <w:autoSpaceDE w:val="0"/>
        <w:autoSpaceDN w:val="0"/>
        <w:spacing w:before="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E14158" w14:textId="4FB96FB9" w:rsidR="0027251F" w:rsidRDefault="0027251F" w:rsidP="009D3FF5">
      <w:pPr>
        <w:pStyle w:val="Paragrafoelenco"/>
        <w:widowControl w:val="0"/>
        <w:numPr>
          <w:ilvl w:val="0"/>
          <w:numId w:val="32"/>
        </w:numPr>
        <w:autoSpaceDE w:val="0"/>
        <w:autoSpaceDN w:val="0"/>
        <w:spacing w:before="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FF5">
        <w:rPr>
          <w:rFonts w:asciiTheme="minorHAnsi" w:hAnsiTheme="minorHAnsi" w:cstheme="minorHAnsi"/>
          <w:color w:val="000000"/>
          <w:sz w:val="22"/>
          <w:szCs w:val="22"/>
        </w:rPr>
        <w:t>elaborato</w:t>
      </w:r>
      <w:r w:rsidRPr="009D3FF5">
        <w:rPr>
          <w:rFonts w:asciiTheme="minorHAnsi" w:hAnsiTheme="minorHAnsi" w:cstheme="minorHAnsi"/>
          <w:color w:val="000000"/>
          <w:spacing w:val="97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grafico</w:t>
      </w:r>
      <w:r w:rsidRPr="009D3FF5">
        <w:rPr>
          <w:rFonts w:asciiTheme="minorHAnsi" w:hAnsiTheme="minorHAnsi" w:cstheme="minorHAnsi"/>
          <w:color w:val="000000"/>
          <w:spacing w:val="9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rappresentante</w:t>
      </w:r>
      <w:r w:rsidRPr="009D3FF5">
        <w:rPr>
          <w:rFonts w:asciiTheme="minorHAnsi" w:hAnsiTheme="minorHAnsi" w:cstheme="minorHAnsi"/>
          <w:color w:val="000000"/>
          <w:spacing w:val="97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le</w:t>
      </w:r>
      <w:r w:rsidRPr="009D3FF5">
        <w:rPr>
          <w:rFonts w:asciiTheme="minorHAnsi" w:hAnsiTheme="minorHAnsi" w:cstheme="minorHAnsi"/>
          <w:color w:val="000000"/>
          <w:spacing w:val="9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piante,</w:t>
      </w:r>
      <w:r w:rsidRPr="009D3FF5">
        <w:rPr>
          <w:rFonts w:asciiTheme="minorHAnsi" w:hAnsiTheme="minorHAnsi" w:cstheme="minorHAnsi"/>
          <w:color w:val="000000"/>
          <w:spacing w:val="9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9D3FF5">
        <w:rPr>
          <w:rFonts w:asciiTheme="minorHAnsi" w:hAnsiTheme="minorHAnsi" w:cstheme="minorHAnsi"/>
          <w:color w:val="000000"/>
          <w:spacing w:val="98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prospetti</w:t>
      </w:r>
      <w:r w:rsidRPr="009D3FF5">
        <w:rPr>
          <w:rFonts w:asciiTheme="minorHAnsi" w:hAnsiTheme="minorHAnsi" w:cstheme="minorHAnsi"/>
          <w:color w:val="000000"/>
          <w:spacing w:val="98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9D3FF5">
        <w:rPr>
          <w:rFonts w:asciiTheme="minorHAnsi" w:hAnsiTheme="minorHAnsi" w:cstheme="minorHAnsi"/>
          <w:color w:val="000000"/>
          <w:spacing w:val="97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le</w:t>
      </w:r>
      <w:r w:rsidRPr="009D3FF5">
        <w:rPr>
          <w:rFonts w:asciiTheme="minorHAnsi" w:hAnsiTheme="minorHAnsi" w:cstheme="minorHAnsi"/>
          <w:color w:val="000000"/>
          <w:spacing w:val="9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sezioni</w:t>
      </w:r>
      <w:r w:rsidRPr="009D3FF5">
        <w:rPr>
          <w:rFonts w:asciiTheme="minorHAnsi" w:hAnsiTheme="minorHAnsi" w:cstheme="minorHAnsi"/>
          <w:color w:val="000000"/>
          <w:spacing w:val="100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dello</w:t>
      </w:r>
      <w:r w:rsidRPr="009D3FF5">
        <w:rPr>
          <w:rFonts w:asciiTheme="minorHAnsi" w:hAnsiTheme="minorHAnsi" w:cstheme="minorHAnsi"/>
          <w:color w:val="000000"/>
          <w:spacing w:val="9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stato</w:t>
      </w:r>
      <w:r w:rsidRPr="009D3FF5">
        <w:rPr>
          <w:rFonts w:asciiTheme="minorHAnsi" w:hAnsiTheme="minorHAnsi" w:cstheme="minorHAnsi"/>
          <w:color w:val="000000"/>
          <w:spacing w:val="97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cosi</w:t>
      </w:r>
      <w:r w:rsidRPr="009D3FF5">
        <w:rPr>
          <w:rFonts w:asciiTheme="minorHAnsi" w:hAnsiTheme="minorHAnsi" w:cstheme="minorHAnsi"/>
          <w:color w:val="000000"/>
          <w:spacing w:val="97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come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effettivamente</w:t>
      </w:r>
      <w:r w:rsidRPr="009D3FF5">
        <w:rPr>
          <w:rFonts w:asciiTheme="minorHAnsi" w:hAnsiTheme="minorHAnsi" w:cstheme="minorHAnsi"/>
          <w:color w:val="000000"/>
          <w:spacing w:val="75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realizzato,</w:t>
      </w:r>
      <w:r w:rsidRPr="009D3FF5">
        <w:rPr>
          <w:rFonts w:asciiTheme="minorHAnsi" w:hAnsiTheme="minorHAnsi" w:cstheme="minorHAnsi"/>
          <w:color w:val="000000"/>
          <w:spacing w:val="7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comprensivo</w:t>
      </w:r>
      <w:r w:rsidRPr="009D3FF5">
        <w:rPr>
          <w:rFonts w:asciiTheme="minorHAnsi" w:hAnsiTheme="minorHAnsi" w:cstheme="minorHAnsi"/>
          <w:color w:val="000000"/>
          <w:spacing w:val="77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>di</w:t>
      </w:r>
      <w:r w:rsidRPr="009D3FF5">
        <w:rPr>
          <w:rFonts w:asciiTheme="minorHAnsi" w:hAnsiTheme="minorHAnsi" w:cstheme="minorHAnsi"/>
          <w:color w:val="000000"/>
          <w:spacing w:val="75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eventuali</w:t>
      </w:r>
      <w:r w:rsidRPr="009D3FF5">
        <w:rPr>
          <w:rFonts w:asciiTheme="minorHAnsi" w:hAnsiTheme="minorHAnsi" w:cstheme="minorHAnsi"/>
          <w:color w:val="000000"/>
          <w:spacing w:val="76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verifiche</w:t>
      </w:r>
      <w:r w:rsidRPr="009D3FF5">
        <w:rPr>
          <w:rFonts w:asciiTheme="minorHAnsi" w:hAnsiTheme="minorHAnsi" w:cstheme="minorHAnsi"/>
          <w:color w:val="000000"/>
          <w:spacing w:val="77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delle</w:t>
      </w:r>
      <w:r w:rsidRPr="009D3FF5">
        <w:rPr>
          <w:rFonts w:asciiTheme="minorHAnsi" w:hAnsiTheme="minorHAnsi" w:cstheme="minorHAnsi"/>
          <w:color w:val="000000"/>
          <w:spacing w:val="77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tolleranze</w:t>
      </w:r>
      <w:r w:rsidRPr="009D3FF5">
        <w:rPr>
          <w:rFonts w:asciiTheme="minorHAnsi" w:hAnsiTheme="minorHAnsi" w:cstheme="minorHAnsi"/>
          <w:color w:val="000000"/>
          <w:spacing w:val="77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costruttive</w:t>
      </w:r>
      <w:r w:rsidRPr="009D3FF5">
        <w:rPr>
          <w:rFonts w:asciiTheme="minorHAnsi" w:hAnsiTheme="minorHAnsi" w:cstheme="minorHAnsi"/>
          <w:color w:val="000000"/>
          <w:spacing w:val="7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>di</w:t>
      </w:r>
      <w:r w:rsidRPr="009D3FF5">
        <w:rPr>
          <w:rFonts w:asciiTheme="minorHAnsi" w:hAnsiTheme="minorHAnsi" w:cstheme="minorHAnsi"/>
          <w:color w:val="000000"/>
          <w:spacing w:val="77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 xml:space="preserve">cui all'art.34bis 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>del</w:t>
      </w:r>
      <w:r w:rsidRPr="009D3FF5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D.P.R.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n°380/2001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dell'art.198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della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L.R.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n°65/2014 DA EVIDENZIARE DI COLORE VERDE;</w:t>
      </w:r>
    </w:p>
    <w:p w14:paraId="58BEE418" w14:textId="77777777" w:rsidR="009D3FF5" w:rsidRPr="009D3FF5" w:rsidRDefault="009D3FF5" w:rsidP="009D3FF5">
      <w:pPr>
        <w:widowControl w:val="0"/>
        <w:autoSpaceDE w:val="0"/>
        <w:autoSpaceDN w:val="0"/>
        <w:spacing w:before="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D8F77E" w14:textId="637554CB" w:rsidR="0027251F" w:rsidRDefault="0027251F" w:rsidP="009D3FF5">
      <w:pPr>
        <w:pStyle w:val="Paragrafoelenco"/>
        <w:widowControl w:val="0"/>
        <w:numPr>
          <w:ilvl w:val="0"/>
          <w:numId w:val="32"/>
        </w:numPr>
        <w:autoSpaceDE w:val="0"/>
        <w:autoSpaceDN w:val="0"/>
        <w:spacing w:before="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FF5">
        <w:rPr>
          <w:rFonts w:asciiTheme="minorHAnsi" w:hAnsiTheme="minorHAnsi" w:cstheme="minorHAnsi"/>
          <w:color w:val="000000"/>
          <w:sz w:val="22"/>
          <w:szCs w:val="22"/>
        </w:rPr>
        <w:t>elaborato</w:t>
      </w:r>
      <w:r w:rsidRPr="009D3FF5">
        <w:rPr>
          <w:rFonts w:asciiTheme="minorHAnsi" w:hAnsiTheme="minorHAnsi" w:cstheme="minorHAnsi"/>
          <w:color w:val="000000"/>
          <w:spacing w:val="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grafico</w:t>
      </w:r>
      <w:r w:rsidRPr="009D3FF5">
        <w:rPr>
          <w:rFonts w:asciiTheme="minorHAnsi" w:hAnsiTheme="minorHAnsi" w:cstheme="minorHAnsi"/>
          <w:color w:val="000000"/>
          <w:spacing w:val="1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rappresentante</w:t>
      </w:r>
      <w:r w:rsidRPr="009D3FF5">
        <w:rPr>
          <w:rFonts w:asciiTheme="minorHAnsi" w:hAnsiTheme="minorHAnsi" w:cstheme="minorHAnsi"/>
          <w:color w:val="000000"/>
          <w:spacing w:val="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le</w:t>
      </w:r>
      <w:r w:rsidRPr="009D3FF5">
        <w:rPr>
          <w:rFonts w:asciiTheme="minorHAnsi" w:hAnsiTheme="minorHAnsi" w:cstheme="minorHAnsi"/>
          <w:color w:val="000000"/>
          <w:spacing w:val="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piante,</w:t>
      </w:r>
      <w:r w:rsidRPr="009D3FF5">
        <w:rPr>
          <w:rFonts w:asciiTheme="minorHAnsi" w:hAnsiTheme="minorHAnsi" w:cstheme="minorHAnsi"/>
          <w:color w:val="000000"/>
          <w:spacing w:val="8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9D3FF5">
        <w:rPr>
          <w:rFonts w:asciiTheme="minorHAnsi" w:hAnsiTheme="minorHAnsi" w:cstheme="minorHAnsi"/>
          <w:color w:val="000000"/>
          <w:spacing w:val="8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prospetti</w:t>
      </w:r>
      <w:r w:rsidRPr="009D3FF5">
        <w:rPr>
          <w:rFonts w:asciiTheme="minorHAnsi" w:hAnsiTheme="minorHAnsi" w:cstheme="minorHAnsi"/>
          <w:color w:val="000000"/>
          <w:spacing w:val="10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9D3FF5">
        <w:rPr>
          <w:rFonts w:asciiTheme="minorHAnsi" w:hAnsiTheme="minorHAnsi" w:cstheme="minorHAnsi"/>
          <w:color w:val="000000"/>
          <w:spacing w:val="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le</w:t>
      </w:r>
      <w:r w:rsidRPr="009D3FF5">
        <w:rPr>
          <w:rFonts w:asciiTheme="minorHAnsi" w:hAnsiTheme="minorHAnsi" w:cstheme="minorHAnsi"/>
          <w:color w:val="000000"/>
          <w:spacing w:val="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sezioni</w:t>
      </w:r>
      <w:r w:rsidRPr="009D3FF5">
        <w:rPr>
          <w:rFonts w:asciiTheme="minorHAnsi" w:hAnsiTheme="minorHAnsi" w:cstheme="minorHAnsi"/>
          <w:color w:val="000000"/>
          <w:spacing w:val="10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dello</w:t>
      </w:r>
      <w:r w:rsidRPr="009D3FF5">
        <w:rPr>
          <w:rFonts w:asciiTheme="minorHAnsi" w:hAnsiTheme="minorHAnsi" w:cstheme="minorHAnsi"/>
          <w:color w:val="000000"/>
          <w:spacing w:val="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stato</w:t>
      </w:r>
      <w:r w:rsidRPr="009D3FF5">
        <w:rPr>
          <w:rFonts w:asciiTheme="minorHAnsi" w:hAnsiTheme="minorHAnsi" w:cstheme="minorHAnsi"/>
          <w:color w:val="000000"/>
          <w:spacing w:val="9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sovrapposto</w:t>
      </w:r>
      <w:r w:rsidRPr="009D3FF5">
        <w:rPr>
          <w:rFonts w:asciiTheme="minorHAnsi" w:hAnsiTheme="minorHAnsi" w:cstheme="minorHAnsi"/>
          <w:color w:val="000000"/>
          <w:spacing w:val="1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>tra</w:t>
      </w:r>
      <w:r w:rsidRPr="009D3FF5">
        <w:rPr>
          <w:rFonts w:asciiTheme="minorHAnsi" w:hAnsiTheme="minorHAnsi" w:cstheme="minorHAnsi"/>
          <w:color w:val="000000"/>
          <w:spacing w:val="12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quanto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effettivamente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realizzato</w:t>
      </w:r>
      <w:r w:rsidRPr="009D3FF5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quanto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precedentemente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legittimato,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se</w:t>
      </w:r>
      <w:r w:rsidRPr="009D3FF5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  <w:u w:val="single"/>
        </w:rPr>
        <w:t xml:space="preserve"> </w:t>
      </w:r>
      <w:r w:rsidRPr="009D3FF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presente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2C7F250" w14:textId="77777777" w:rsidR="009D3FF5" w:rsidRPr="009D3FF5" w:rsidRDefault="009D3FF5" w:rsidP="009D3FF5">
      <w:pPr>
        <w:widowControl w:val="0"/>
        <w:autoSpaceDE w:val="0"/>
        <w:autoSpaceDN w:val="0"/>
        <w:spacing w:before="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28103B2" w14:textId="136D63AD" w:rsidR="009D3FF5" w:rsidRPr="009D3FF5" w:rsidRDefault="009D3FF5" w:rsidP="009D3FF5">
      <w:pPr>
        <w:pStyle w:val="Paragrafoelenco"/>
        <w:widowControl w:val="0"/>
        <w:numPr>
          <w:ilvl w:val="0"/>
          <w:numId w:val="3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1"/>
          <w:sz w:val="22"/>
          <w:szCs w:val="22"/>
        </w:rPr>
        <w:t>ELABORATI p</w:t>
      </w: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>er gli immobili realizzati in un'epoca nella quale non era obbligatorio acquisire il titolo abilitativo edilizio, lo stato legittimo è quello desumibile dalle informazioni catastali di primo impianto, o da altri documenti probanti, quali le riprese fotografiche, gli estratti cartografici, i documenti d'archivio, o altro atto, pubblico o privato, di cui sia dimostrata la provenienza, e dal titolo abilitativo che ha disciplinato l'ultimo intervento edilizio che ha interessato l'intero immobile o unità immobiliare</w:t>
      </w:r>
    </w:p>
    <w:p w14:paraId="21D57502" w14:textId="77777777" w:rsidR="009D3FF5" w:rsidRPr="009D3FF5" w:rsidRDefault="009D3FF5" w:rsidP="009D3FF5">
      <w:pPr>
        <w:widowControl w:val="0"/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92EA7B8" w14:textId="62701FCE" w:rsidR="0027251F" w:rsidRDefault="0027251F" w:rsidP="009D3FF5">
      <w:pPr>
        <w:pStyle w:val="Paragrafoelenco"/>
        <w:widowControl w:val="0"/>
        <w:numPr>
          <w:ilvl w:val="0"/>
          <w:numId w:val="3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FF5">
        <w:rPr>
          <w:rFonts w:asciiTheme="minorHAnsi" w:hAnsiTheme="minorHAnsi" w:cstheme="minorHAnsi"/>
          <w:color w:val="000000"/>
          <w:spacing w:val="-1"/>
          <w:sz w:val="22"/>
          <w:szCs w:val="22"/>
        </w:rPr>
        <w:t>Altro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……………..</w:t>
      </w:r>
    </w:p>
    <w:p w14:paraId="3864048B" w14:textId="77777777" w:rsidR="009D3FF5" w:rsidRPr="009D3FF5" w:rsidRDefault="009D3FF5" w:rsidP="009D3FF5">
      <w:pPr>
        <w:widowControl w:val="0"/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B71526" w14:textId="772C44F9" w:rsidR="009D3FF5" w:rsidRDefault="009D3FF5" w:rsidP="009D3FF5">
      <w:pPr>
        <w:pStyle w:val="Paragrafoelenco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versamento diritti di segreteria di € 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B2F4C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B2F4C">
        <w:rPr>
          <w:rFonts w:asciiTheme="minorHAnsi" w:hAnsiTheme="minorHAnsi" w:cstheme="minorHAnsi"/>
          <w:b/>
          <w:bCs/>
          <w:sz w:val="22"/>
          <w:szCs w:val="22"/>
        </w:rPr>
        <w:t>00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tramite PagoPA al seguente link </w:t>
      </w:r>
      <w:hyperlink r:id="rId8" w:history="1">
        <w:r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https://servizi.comune.foiano.ar.it/portal/servizi/pagamenti/pre_auth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;</w:t>
      </w:r>
    </w:p>
    <w:p w14:paraId="13B305E9" w14:textId="77777777" w:rsidR="009D3FF5" w:rsidRDefault="009D3FF5" w:rsidP="009D3FF5">
      <w:pPr>
        <w:pStyle w:val="Paragrafoelenco"/>
        <w:rPr>
          <w:rFonts w:asciiTheme="minorHAnsi" w:hAnsiTheme="minorHAnsi" w:cstheme="minorHAnsi"/>
          <w:b/>
          <w:bCs/>
          <w:sz w:val="22"/>
          <w:szCs w:val="22"/>
        </w:rPr>
      </w:pPr>
    </w:p>
    <w:p w14:paraId="5B0173D0" w14:textId="77777777" w:rsidR="0027251F" w:rsidRPr="009D3FF5" w:rsidRDefault="0027251F" w:rsidP="009D3FF5">
      <w:pPr>
        <w:widowControl w:val="0"/>
        <w:autoSpaceDE w:val="0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AB170F3" w14:textId="1F354E16" w:rsidR="0027251F" w:rsidRPr="009D3FF5" w:rsidRDefault="0027251F" w:rsidP="0027251F">
      <w:pPr>
        <w:widowControl w:val="0"/>
        <w:autoSpaceDE w:val="0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 w:rsidRPr="009D3FF5">
        <w:rPr>
          <w:rFonts w:asciiTheme="minorHAnsi" w:hAnsiTheme="minorHAnsi" w:cstheme="minorHAnsi"/>
          <w:color w:val="000000"/>
          <w:sz w:val="22"/>
          <w:szCs w:val="22"/>
        </w:rPr>
        <w:t>Data</w:t>
      </w:r>
      <w:r w:rsidRPr="009D3F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9D3FF5">
        <w:rPr>
          <w:rFonts w:asciiTheme="minorHAnsi" w:hAnsiTheme="minorHAnsi" w:cstheme="minorHAnsi"/>
          <w:color w:val="000000"/>
          <w:sz w:val="22"/>
          <w:szCs w:val="22"/>
        </w:rPr>
        <w:t>…………………</w:t>
      </w:r>
      <w:proofErr w:type="gramStart"/>
      <w:r w:rsidRPr="009D3FF5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9D3FF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559C422" w14:textId="77777777" w:rsidR="0027251F" w:rsidRPr="009D3FF5" w:rsidRDefault="0027251F" w:rsidP="0027251F">
      <w:pPr>
        <w:widowControl w:val="0"/>
        <w:autoSpaceDE w:val="0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446EDAD" w14:textId="720F9CBE" w:rsidR="0027251F" w:rsidRPr="009D3FF5" w:rsidRDefault="0027251F" w:rsidP="0027251F">
      <w:pPr>
        <w:widowControl w:val="0"/>
        <w:autoSpaceDE w:val="0"/>
        <w:autoSpaceDN w:val="0"/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D3F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TIMBRO E FIRMA DEL TECNICO INCARICATO</w:t>
      </w:r>
    </w:p>
    <w:p w14:paraId="0018BFB2" w14:textId="77777777" w:rsidR="0027251F" w:rsidRPr="009D3FF5" w:rsidRDefault="0027251F" w:rsidP="0027251F">
      <w:pPr>
        <w:widowControl w:val="0"/>
        <w:autoSpaceDE w:val="0"/>
        <w:autoSpaceDN w:val="0"/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07ECBD5" w14:textId="77777777" w:rsidR="0027251F" w:rsidRPr="009D3FF5" w:rsidRDefault="0027251F" w:rsidP="0027251F">
      <w:pPr>
        <w:widowControl w:val="0"/>
        <w:autoSpaceDE w:val="0"/>
        <w:autoSpaceDN w:val="0"/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D3F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…………………………………………………….</w:t>
      </w:r>
    </w:p>
    <w:p w14:paraId="2BBAE4A8" w14:textId="77777777" w:rsidR="009D3FF5" w:rsidRDefault="009D3FF5" w:rsidP="009D3FF5">
      <w:pPr>
        <w:widowControl w:val="0"/>
        <w:autoSpaceDE w:val="0"/>
        <w:autoSpaceDN w:val="0"/>
        <w:jc w:val="right"/>
        <w:rPr>
          <w:rFonts w:asciiTheme="minorHAnsi" w:hAnsiTheme="minorHAnsi" w:cstheme="minorHAnsi"/>
          <w:b/>
          <w:bCs/>
          <w:color w:val="548DD4" w:themeColor="text2" w:themeTint="99"/>
        </w:rPr>
      </w:pPr>
    </w:p>
    <w:p w14:paraId="07444216" w14:textId="77777777" w:rsidR="009D3FF5" w:rsidRDefault="009D3FF5" w:rsidP="009D3FF5">
      <w:pPr>
        <w:widowControl w:val="0"/>
        <w:autoSpaceDE w:val="0"/>
        <w:autoSpaceDN w:val="0"/>
        <w:jc w:val="right"/>
        <w:rPr>
          <w:rFonts w:asciiTheme="minorHAnsi" w:hAnsiTheme="minorHAnsi" w:cstheme="minorHAnsi"/>
          <w:b/>
          <w:bCs/>
          <w:color w:val="548DD4" w:themeColor="text2" w:themeTint="99"/>
        </w:rPr>
      </w:pPr>
    </w:p>
    <w:p w14:paraId="674B7A1D" w14:textId="77777777" w:rsidR="002C346F" w:rsidRPr="009D3FF5" w:rsidRDefault="002C346F" w:rsidP="002C346F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</w:pPr>
    </w:p>
    <w:sectPr w:rsidR="002C346F" w:rsidRPr="009D3FF5" w:rsidSect="002700A9">
      <w:headerReference w:type="default" r:id="rId9"/>
      <w:footerReference w:type="default" r:id="rId10"/>
      <w:pgSz w:w="11906" w:h="16838"/>
      <w:pgMar w:top="1418" w:right="1133" w:bottom="851" w:left="1134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CED91" w14:textId="77777777" w:rsidR="00AE2312" w:rsidRDefault="00AE2312">
      <w:r>
        <w:separator/>
      </w:r>
    </w:p>
  </w:endnote>
  <w:endnote w:type="continuationSeparator" w:id="0">
    <w:p w14:paraId="2F3805B6" w14:textId="77777777" w:rsidR="00AE2312" w:rsidRDefault="00AE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5A1C" w14:textId="16479460" w:rsidR="002266B2" w:rsidRPr="00BD5B3B" w:rsidRDefault="00BD5B3B" w:rsidP="002700A9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6"/>
        <w:szCs w:val="16"/>
      </w:rPr>
    </w:pPr>
    <w:r>
      <w:rPr>
        <w:sz w:val="16"/>
        <w:szCs w:val="16"/>
      </w:rPr>
      <w:t>Comune di Foiano della Chiana (AR) – Piazza Cavour n. 1 –</w:t>
    </w:r>
    <w:r w:rsidRPr="00F44824">
      <w:rPr>
        <w:b/>
        <w:bCs/>
        <w:i/>
        <w:iCs/>
        <w:sz w:val="16"/>
        <w:szCs w:val="16"/>
      </w:rPr>
      <w:t xml:space="preserve"> </w:t>
    </w:r>
    <w:r w:rsidR="00E9528A">
      <w:rPr>
        <w:b/>
        <w:bCs/>
        <w:i/>
        <w:iCs/>
        <w:sz w:val="16"/>
        <w:szCs w:val="16"/>
      </w:rPr>
      <w:t xml:space="preserve">AREA TECNICA - </w:t>
    </w:r>
    <w:r w:rsidRPr="00F44824">
      <w:rPr>
        <w:b/>
        <w:bCs/>
        <w:i/>
        <w:iCs/>
        <w:sz w:val="16"/>
        <w:szCs w:val="16"/>
      </w:rPr>
      <w:t xml:space="preserve">Edilizia </w:t>
    </w:r>
    <w:r w:rsidR="00E9528A">
      <w:rPr>
        <w:b/>
        <w:bCs/>
        <w:i/>
        <w:iCs/>
        <w:sz w:val="16"/>
        <w:szCs w:val="16"/>
      </w:rPr>
      <w:t>Privata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C294F" w14:textId="77777777" w:rsidR="00AE2312" w:rsidRDefault="00AE2312">
      <w:r>
        <w:separator/>
      </w:r>
    </w:p>
  </w:footnote>
  <w:footnote w:type="continuationSeparator" w:id="0">
    <w:p w14:paraId="73244FE0" w14:textId="77777777" w:rsidR="00AE2312" w:rsidRDefault="00AE2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0754" w14:textId="77777777" w:rsidR="002266B2" w:rsidRDefault="00437E2A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49D16F" wp14:editId="32F44E6A">
              <wp:simplePos x="0" y="0"/>
              <wp:positionH relativeFrom="column">
                <wp:posOffset>2849245</wp:posOffset>
              </wp:positionH>
              <wp:positionV relativeFrom="paragraph">
                <wp:posOffset>-227330</wp:posOffset>
              </wp:positionV>
              <wp:extent cx="3562985" cy="868680"/>
              <wp:effectExtent l="127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985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E4108" w14:textId="77777777" w:rsidR="002266B2" w:rsidRDefault="002266B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22"/>
                            </w:rPr>
                          </w:pPr>
                        </w:p>
                        <w:p w14:paraId="7C21B941" w14:textId="77777777" w:rsidR="002266B2" w:rsidRDefault="002266B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22"/>
                            </w:rPr>
                          </w:pPr>
                        </w:p>
                        <w:p w14:paraId="042201D8" w14:textId="77777777" w:rsidR="00B02A0C" w:rsidRDefault="00B02A0C" w:rsidP="00B02A0C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  <w:ind w:left="540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2"/>
                            </w:rPr>
                          </w:pPr>
                        </w:p>
                        <w:p w14:paraId="7922A58B" w14:textId="5B372546" w:rsidR="00B02A0C" w:rsidRDefault="00B02A0C" w:rsidP="00B02A0C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  <w:ind w:left="540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22"/>
                            </w:rPr>
                            <w:t xml:space="preserve">AREA </w:t>
                          </w:r>
                          <w:r w:rsidR="00E9528A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22"/>
                            </w:rPr>
                            <w:t>TECNICA</w:t>
                          </w:r>
                          <w:r w:rsidRPr="00F44824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22"/>
                            </w:rPr>
                            <w:t xml:space="preserve"> – Edilizia </w:t>
                          </w:r>
                          <w:r w:rsidR="00E9528A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22"/>
                            </w:rPr>
                            <w:t>Privata</w:t>
                          </w:r>
                        </w:p>
                        <w:p w14:paraId="32057648" w14:textId="77777777" w:rsidR="002266B2" w:rsidRDefault="002266B2" w:rsidP="000D5B06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9D1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4.35pt;margin-top:-17.9pt;width:280.55pt;height:6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" filled="f" stroked="f">
              <v:textbox>
                <w:txbxContent>
                  <w:p w14:paraId="534E4108" w14:textId="77777777" w:rsidR="002266B2" w:rsidRDefault="002266B2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  <w:jc w:val="right"/>
                      <w:rPr>
                        <w:rFonts w:ascii="Arial" w:hAnsi="Arial" w:cs="Arial"/>
                        <w:b/>
                        <w:sz w:val="18"/>
                        <w:szCs w:val="22"/>
                      </w:rPr>
                    </w:pPr>
                  </w:p>
                  <w:p w14:paraId="7C21B941" w14:textId="77777777" w:rsidR="002266B2" w:rsidRDefault="002266B2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  <w:jc w:val="right"/>
                      <w:rPr>
                        <w:rFonts w:ascii="Arial" w:hAnsi="Arial" w:cs="Arial"/>
                        <w:b/>
                        <w:sz w:val="18"/>
                        <w:szCs w:val="22"/>
                      </w:rPr>
                    </w:pPr>
                  </w:p>
                  <w:p w14:paraId="042201D8" w14:textId="77777777" w:rsidR="00B02A0C" w:rsidRDefault="00B02A0C" w:rsidP="00B02A0C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  <w:ind w:left="540"/>
                      <w:jc w:val="center"/>
                      <w:rPr>
                        <w:rFonts w:ascii="Arial" w:hAnsi="Arial" w:cs="Arial"/>
                        <w:b/>
                        <w:sz w:val="18"/>
                        <w:szCs w:val="22"/>
                      </w:rPr>
                    </w:pPr>
                  </w:p>
                  <w:p w14:paraId="7922A58B" w14:textId="5B372546" w:rsidR="00B02A0C" w:rsidRDefault="00B02A0C" w:rsidP="00B02A0C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  <w:ind w:left="540"/>
                      <w:jc w:val="center"/>
                      <w:rPr>
                        <w:rFonts w:ascii="Arial" w:hAnsi="Arial" w:cs="Arial"/>
                        <w:b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22"/>
                      </w:rPr>
                      <w:t xml:space="preserve">AREA </w:t>
                    </w:r>
                    <w:r w:rsidR="00E9528A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22"/>
                      </w:rPr>
                      <w:t>TECNICA</w:t>
                    </w:r>
                    <w:r w:rsidRPr="00F44824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22"/>
                      </w:rPr>
                      <w:t xml:space="preserve"> – Edilizia </w:t>
                    </w:r>
                    <w:r w:rsidR="00E9528A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22"/>
                      </w:rPr>
                      <w:t>Privata</w:t>
                    </w:r>
                  </w:p>
                  <w:p w14:paraId="32057648" w14:textId="77777777" w:rsidR="002266B2" w:rsidRDefault="002266B2" w:rsidP="000D5B06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  <w:jc w:val="right"/>
                      <w:rPr>
                        <w:rFonts w:ascii="Arial" w:hAnsi="Arial" w:cs="Arial"/>
                        <w:b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0" w:name="OLE_LINK1"/>
    <w:r w:rsidR="002266B2">
      <w:rPr>
        <w:noProof/>
      </w:rPr>
      <w:drawing>
        <wp:inline distT="0" distB="0" distL="0" distR="0" wp14:anchorId="61711019" wp14:editId="498375E2">
          <wp:extent cx="2479040" cy="901700"/>
          <wp:effectExtent l="19050" t="0" r="0" b="0"/>
          <wp:docPr id="1270764389" name="Immagine 127076438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04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707ADE6E" w14:textId="77777777" w:rsidR="002266B2" w:rsidRPr="00902848" w:rsidRDefault="002266B2">
    <w:pPr>
      <w:pStyle w:val="Intestazione"/>
      <w:rPr>
        <w:sz w:val="16"/>
        <w:szCs w:val="16"/>
      </w:rPr>
    </w:pPr>
    <w:r w:rsidRPr="00902848">
      <w:rPr>
        <w:sz w:val="16"/>
        <w:szCs w:val="16"/>
      </w:rPr>
      <w:t>__________________________________________________________________</w:t>
    </w:r>
    <w:r w:rsidR="00915BE6">
      <w:rPr>
        <w:sz w:val="16"/>
        <w:szCs w:val="16"/>
      </w:rPr>
      <w:t>________________________________________</w:t>
    </w:r>
    <w:r w:rsidRPr="00902848">
      <w:rPr>
        <w:sz w:val="16"/>
        <w:szCs w:val="16"/>
      </w:rPr>
      <w:t>______________</w:t>
    </w:r>
  </w:p>
  <w:p w14:paraId="34B415A7" w14:textId="77777777" w:rsidR="002266B2" w:rsidRPr="00915BE6" w:rsidRDefault="002266B2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3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1" w15:restartNumberingAfterBreak="0">
    <w:nsid w:val="00000002"/>
    <w:multiLevelType w:val="singleLevel"/>
    <w:tmpl w:val="00000002"/>
    <w:name w:val="RTF_Num 2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207684C"/>
    <w:multiLevelType w:val="multilevel"/>
    <w:tmpl w:val="D022258E"/>
    <w:styleLink w:val="WW8Num5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2510765"/>
    <w:multiLevelType w:val="hybridMultilevel"/>
    <w:tmpl w:val="860AB1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019E1"/>
    <w:multiLevelType w:val="hybridMultilevel"/>
    <w:tmpl w:val="5EEC1654"/>
    <w:lvl w:ilvl="0" w:tplc="DAEE9A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756BE8"/>
    <w:multiLevelType w:val="hybridMultilevel"/>
    <w:tmpl w:val="DDF23B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84B84"/>
    <w:multiLevelType w:val="hybridMultilevel"/>
    <w:tmpl w:val="61EC0FA6"/>
    <w:lvl w:ilvl="0" w:tplc="46C67E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9775C"/>
    <w:multiLevelType w:val="hybridMultilevel"/>
    <w:tmpl w:val="52ACF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5458A"/>
    <w:multiLevelType w:val="hybridMultilevel"/>
    <w:tmpl w:val="DF52CF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A43E6"/>
    <w:multiLevelType w:val="hybridMultilevel"/>
    <w:tmpl w:val="43489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0183"/>
    <w:multiLevelType w:val="hybridMultilevel"/>
    <w:tmpl w:val="AC62A25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D31C40"/>
    <w:multiLevelType w:val="hybridMultilevel"/>
    <w:tmpl w:val="E382753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CC684D"/>
    <w:multiLevelType w:val="multilevel"/>
    <w:tmpl w:val="309071C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5628CF"/>
    <w:multiLevelType w:val="hybridMultilevel"/>
    <w:tmpl w:val="A154B46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F841C23"/>
    <w:multiLevelType w:val="hybridMultilevel"/>
    <w:tmpl w:val="B066D6DA"/>
    <w:lvl w:ilvl="0" w:tplc="60A297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5684A"/>
    <w:multiLevelType w:val="hybridMultilevel"/>
    <w:tmpl w:val="35ECF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919EC"/>
    <w:multiLevelType w:val="hybridMultilevel"/>
    <w:tmpl w:val="49E4162E"/>
    <w:lvl w:ilvl="0" w:tplc="0B88DF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3563C"/>
    <w:multiLevelType w:val="hybridMultilevel"/>
    <w:tmpl w:val="01E62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80B68"/>
    <w:multiLevelType w:val="hybridMultilevel"/>
    <w:tmpl w:val="6A72ED7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0C700C"/>
    <w:multiLevelType w:val="hybridMultilevel"/>
    <w:tmpl w:val="B32885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935BA"/>
    <w:multiLevelType w:val="hybridMultilevel"/>
    <w:tmpl w:val="AC62A25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C601FD5"/>
    <w:multiLevelType w:val="hybridMultilevel"/>
    <w:tmpl w:val="DFE022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12E75"/>
    <w:multiLevelType w:val="hybridMultilevel"/>
    <w:tmpl w:val="0FB62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D5946"/>
    <w:multiLevelType w:val="hybridMultilevel"/>
    <w:tmpl w:val="DF52CF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A7EF3"/>
    <w:multiLevelType w:val="hybridMultilevel"/>
    <w:tmpl w:val="04408D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6419A"/>
    <w:multiLevelType w:val="hybridMultilevel"/>
    <w:tmpl w:val="94F4E8EA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B9D2AC9"/>
    <w:multiLevelType w:val="hybridMultilevel"/>
    <w:tmpl w:val="3FEEF36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BBF42C9"/>
    <w:multiLevelType w:val="multilevel"/>
    <w:tmpl w:val="AA7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D56296"/>
    <w:multiLevelType w:val="hybridMultilevel"/>
    <w:tmpl w:val="B510A0FE"/>
    <w:lvl w:ilvl="0" w:tplc="04100007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24B0C"/>
    <w:multiLevelType w:val="hybridMultilevel"/>
    <w:tmpl w:val="095C6326"/>
    <w:lvl w:ilvl="0" w:tplc="8E5E27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432AB"/>
    <w:multiLevelType w:val="hybridMultilevel"/>
    <w:tmpl w:val="DC94D43A"/>
    <w:lvl w:ilvl="0" w:tplc="439AF8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18702384">
    <w:abstractNumId w:val="1"/>
  </w:num>
  <w:num w:numId="2" w16cid:durableId="538131940">
    <w:abstractNumId w:val="0"/>
  </w:num>
  <w:num w:numId="3" w16cid:durableId="131755126">
    <w:abstractNumId w:val="9"/>
  </w:num>
  <w:num w:numId="4" w16cid:durableId="823744591">
    <w:abstractNumId w:val="18"/>
  </w:num>
  <w:num w:numId="5" w16cid:durableId="296759413">
    <w:abstractNumId w:val="11"/>
  </w:num>
  <w:num w:numId="6" w16cid:durableId="791438013">
    <w:abstractNumId w:val="20"/>
  </w:num>
  <w:num w:numId="7" w16cid:durableId="708603520">
    <w:abstractNumId w:val="10"/>
  </w:num>
  <w:num w:numId="8" w16cid:durableId="1054232952">
    <w:abstractNumId w:val="29"/>
  </w:num>
  <w:num w:numId="9" w16cid:durableId="1462571775">
    <w:abstractNumId w:val="13"/>
  </w:num>
  <w:num w:numId="10" w16cid:durableId="737023120">
    <w:abstractNumId w:val="8"/>
  </w:num>
  <w:num w:numId="11" w16cid:durableId="846411008">
    <w:abstractNumId w:val="15"/>
  </w:num>
  <w:num w:numId="12" w16cid:durableId="690187935">
    <w:abstractNumId w:val="26"/>
  </w:num>
  <w:num w:numId="13" w16cid:durableId="89207557">
    <w:abstractNumId w:val="23"/>
  </w:num>
  <w:num w:numId="14" w16cid:durableId="1780417069">
    <w:abstractNumId w:val="25"/>
  </w:num>
  <w:num w:numId="15" w16cid:durableId="1917978764">
    <w:abstractNumId w:val="3"/>
  </w:num>
  <w:num w:numId="16" w16cid:durableId="1694262010">
    <w:abstractNumId w:val="30"/>
  </w:num>
  <w:num w:numId="17" w16cid:durableId="772281075">
    <w:abstractNumId w:val="19"/>
  </w:num>
  <w:num w:numId="18" w16cid:durableId="578440864">
    <w:abstractNumId w:val="27"/>
  </w:num>
  <w:num w:numId="19" w16cid:durableId="2004581445">
    <w:abstractNumId w:val="25"/>
  </w:num>
  <w:num w:numId="20" w16cid:durableId="639844816">
    <w:abstractNumId w:val="14"/>
  </w:num>
  <w:num w:numId="21" w16cid:durableId="1724526010">
    <w:abstractNumId w:val="4"/>
  </w:num>
  <w:num w:numId="22" w16cid:durableId="2015109433">
    <w:abstractNumId w:val="16"/>
  </w:num>
  <w:num w:numId="23" w16cid:durableId="700394882">
    <w:abstractNumId w:val="6"/>
  </w:num>
  <w:num w:numId="24" w16cid:durableId="682973950">
    <w:abstractNumId w:val="12"/>
  </w:num>
  <w:num w:numId="25" w16cid:durableId="15723451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140955919">
    <w:abstractNumId w:val="28"/>
  </w:num>
  <w:num w:numId="27" w16cid:durableId="906763807">
    <w:abstractNumId w:val="17"/>
  </w:num>
  <w:num w:numId="28" w16cid:durableId="1418015655">
    <w:abstractNumId w:val="22"/>
  </w:num>
  <w:num w:numId="29" w16cid:durableId="228468590">
    <w:abstractNumId w:val="24"/>
  </w:num>
  <w:num w:numId="30" w16cid:durableId="1160123260">
    <w:abstractNumId w:val="7"/>
  </w:num>
  <w:num w:numId="31" w16cid:durableId="1603874073">
    <w:abstractNumId w:val="21"/>
  </w:num>
  <w:num w:numId="32" w16cid:durableId="589235486">
    <w:abstractNumId w:val="2"/>
  </w:num>
  <w:num w:numId="33" w16cid:durableId="526214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283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EA"/>
    <w:rsid w:val="00013378"/>
    <w:rsid w:val="000320C7"/>
    <w:rsid w:val="000356E4"/>
    <w:rsid w:val="00041B03"/>
    <w:rsid w:val="00041C32"/>
    <w:rsid w:val="00047D4A"/>
    <w:rsid w:val="000522FD"/>
    <w:rsid w:val="00055766"/>
    <w:rsid w:val="00057873"/>
    <w:rsid w:val="000638D7"/>
    <w:rsid w:val="00064B70"/>
    <w:rsid w:val="00067510"/>
    <w:rsid w:val="00077164"/>
    <w:rsid w:val="0008005E"/>
    <w:rsid w:val="00092CC4"/>
    <w:rsid w:val="000A0C65"/>
    <w:rsid w:val="000A0FFD"/>
    <w:rsid w:val="000A3820"/>
    <w:rsid w:val="000B1A0A"/>
    <w:rsid w:val="000B3316"/>
    <w:rsid w:val="000B518C"/>
    <w:rsid w:val="000C7BFF"/>
    <w:rsid w:val="000D5B06"/>
    <w:rsid w:val="000D6AAF"/>
    <w:rsid w:val="000E25C7"/>
    <w:rsid w:val="000E32B1"/>
    <w:rsid w:val="000E6717"/>
    <w:rsid w:val="000F1525"/>
    <w:rsid w:val="000F7583"/>
    <w:rsid w:val="00112E77"/>
    <w:rsid w:val="00114E15"/>
    <w:rsid w:val="00123BB5"/>
    <w:rsid w:val="00124E6A"/>
    <w:rsid w:val="00132BC9"/>
    <w:rsid w:val="00135C98"/>
    <w:rsid w:val="001448F4"/>
    <w:rsid w:val="001556A2"/>
    <w:rsid w:val="00165D40"/>
    <w:rsid w:val="00167F31"/>
    <w:rsid w:val="00171342"/>
    <w:rsid w:val="001760C6"/>
    <w:rsid w:val="001764B1"/>
    <w:rsid w:val="00183F43"/>
    <w:rsid w:val="00191C96"/>
    <w:rsid w:val="001A2DF1"/>
    <w:rsid w:val="001B04B9"/>
    <w:rsid w:val="001B0AC6"/>
    <w:rsid w:val="001B45E5"/>
    <w:rsid w:val="001C5869"/>
    <w:rsid w:val="001D094B"/>
    <w:rsid w:val="001D0EAD"/>
    <w:rsid w:val="001E33EE"/>
    <w:rsid w:val="001E5FAF"/>
    <w:rsid w:val="002008DA"/>
    <w:rsid w:val="002040B7"/>
    <w:rsid w:val="00205495"/>
    <w:rsid w:val="00211371"/>
    <w:rsid w:val="00224A5F"/>
    <w:rsid w:val="0022587B"/>
    <w:rsid w:val="002266B2"/>
    <w:rsid w:val="002368D1"/>
    <w:rsid w:val="002700A9"/>
    <w:rsid w:val="0027251F"/>
    <w:rsid w:val="00275313"/>
    <w:rsid w:val="002834EA"/>
    <w:rsid w:val="002959A0"/>
    <w:rsid w:val="002A27E4"/>
    <w:rsid w:val="002A5A15"/>
    <w:rsid w:val="002B12F1"/>
    <w:rsid w:val="002B5A27"/>
    <w:rsid w:val="002C346F"/>
    <w:rsid w:val="002C7BA1"/>
    <w:rsid w:val="002D2C0E"/>
    <w:rsid w:val="002E0AB2"/>
    <w:rsid w:val="002F5161"/>
    <w:rsid w:val="002F6B32"/>
    <w:rsid w:val="00301910"/>
    <w:rsid w:val="003130C2"/>
    <w:rsid w:val="00313CE2"/>
    <w:rsid w:val="0031445D"/>
    <w:rsid w:val="00320E3C"/>
    <w:rsid w:val="00335E54"/>
    <w:rsid w:val="003402A4"/>
    <w:rsid w:val="00354A68"/>
    <w:rsid w:val="003757DE"/>
    <w:rsid w:val="0037686B"/>
    <w:rsid w:val="003923B5"/>
    <w:rsid w:val="00394095"/>
    <w:rsid w:val="003A1CD3"/>
    <w:rsid w:val="003A3AF5"/>
    <w:rsid w:val="003B0917"/>
    <w:rsid w:val="003B1EB7"/>
    <w:rsid w:val="003B6072"/>
    <w:rsid w:val="003B73A0"/>
    <w:rsid w:val="003E1858"/>
    <w:rsid w:val="003E5BE7"/>
    <w:rsid w:val="003F224F"/>
    <w:rsid w:val="003F2409"/>
    <w:rsid w:val="003F3CC5"/>
    <w:rsid w:val="00404672"/>
    <w:rsid w:val="00417913"/>
    <w:rsid w:val="004200CA"/>
    <w:rsid w:val="00424044"/>
    <w:rsid w:val="00425A20"/>
    <w:rsid w:val="004308F0"/>
    <w:rsid w:val="00437E2A"/>
    <w:rsid w:val="004420C4"/>
    <w:rsid w:val="00446AE9"/>
    <w:rsid w:val="00463B4D"/>
    <w:rsid w:val="00491682"/>
    <w:rsid w:val="00493AE1"/>
    <w:rsid w:val="00493B24"/>
    <w:rsid w:val="00495C06"/>
    <w:rsid w:val="00497898"/>
    <w:rsid w:val="004A1CA9"/>
    <w:rsid w:val="004A3156"/>
    <w:rsid w:val="004A350A"/>
    <w:rsid w:val="004B502A"/>
    <w:rsid w:val="004D32BE"/>
    <w:rsid w:val="004D3833"/>
    <w:rsid w:val="004E0A2F"/>
    <w:rsid w:val="0050479C"/>
    <w:rsid w:val="00507BA9"/>
    <w:rsid w:val="005135F2"/>
    <w:rsid w:val="005439DB"/>
    <w:rsid w:val="00547471"/>
    <w:rsid w:val="00553B6A"/>
    <w:rsid w:val="00556B60"/>
    <w:rsid w:val="005573E3"/>
    <w:rsid w:val="00557BE7"/>
    <w:rsid w:val="00561E7D"/>
    <w:rsid w:val="0056680C"/>
    <w:rsid w:val="00573B81"/>
    <w:rsid w:val="00574BBE"/>
    <w:rsid w:val="00581CF4"/>
    <w:rsid w:val="00583B3C"/>
    <w:rsid w:val="005A533C"/>
    <w:rsid w:val="005A681A"/>
    <w:rsid w:val="005B34B8"/>
    <w:rsid w:val="005B6DEF"/>
    <w:rsid w:val="005C06E0"/>
    <w:rsid w:val="005C5A8D"/>
    <w:rsid w:val="005D45C7"/>
    <w:rsid w:val="00605861"/>
    <w:rsid w:val="0061654A"/>
    <w:rsid w:val="006248B8"/>
    <w:rsid w:val="00627F49"/>
    <w:rsid w:val="006316DA"/>
    <w:rsid w:val="00633B59"/>
    <w:rsid w:val="00643426"/>
    <w:rsid w:val="00643528"/>
    <w:rsid w:val="00645144"/>
    <w:rsid w:val="00646B9A"/>
    <w:rsid w:val="00646D9D"/>
    <w:rsid w:val="0065071B"/>
    <w:rsid w:val="00653847"/>
    <w:rsid w:val="0066007F"/>
    <w:rsid w:val="00666339"/>
    <w:rsid w:val="00671882"/>
    <w:rsid w:val="00677AB2"/>
    <w:rsid w:val="006806DE"/>
    <w:rsid w:val="00690A26"/>
    <w:rsid w:val="00696567"/>
    <w:rsid w:val="006A31FB"/>
    <w:rsid w:val="006A47DE"/>
    <w:rsid w:val="006A6B36"/>
    <w:rsid w:val="006A739D"/>
    <w:rsid w:val="006B5420"/>
    <w:rsid w:val="006B6342"/>
    <w:rsid w:val="006C0620"/>
    <w:rsid w:val="006C3C6F"/>
    <w:rsid w:val="006C65CC"/>
    <w:rsid w:val="006E17EA"/>
    <w:rsid w:val="006E44A8"/>
    <w:rsid w:val="00713E25"/>
    <w:rsid w:val="00714248"/>
    <w:rsid w:val="00730529"/>
    <w:rsid w:val="00736BAC"/>
    <w:rsid w:val="007675A8"/>
    <w:rsid w:val="007760A4"/>
    <w:rsid w:val="007856B7"/>
    <w:rsid w:val="0078645B"/>
    <w:rsid w:val="00791271"/>
    <w:rsid w:val="00791A75"/>
    <w:rsid w:val="007A271B"/>
    <w:rsid w:val="007A2F25"/>
    <w:rsid w:val="007A5EB1"/>
    <w:rsid w:val="007B17A4"/>
    <w:rsid w:val="007B45F0"/>
    <w:rsid w:val="007D6EAD"/>
    <w:rsid w:val="007F3649"/>
    <w:rsid w:val="007F3BCA"/>
    <w:rsid w:val="007F5A69"/>
    <w:rsid w:val="007F7CC8"/>
    <w:rsid w:val="0081086E"/>
    <w:rsid w:val="008146DD"/>
    <w:rsid w:val="008150B4"/>
    <w:rsid w:val="00820283"/>
    <w:rsid w:val="00820640"/>
    <w:rsid w:val="00831B70"/>
    <w:rsid w:val="00834112"/>
    <w:rsid w:val="00834FB2"/>
    <w:rsid w:val="00840FC2"/>
    <w:rsid w:val="00855F3D"/>
    <w:rsid w:val="00856F8C"/>
    <w:rsid w:val="00861037"/>
    <w:rsid w:val="008653D5"/>
    <w:rsid w:val="00865402"/>
    <w:rsid w:val="00873EF7"/>
    <w:rsid w:val="00886E6F"/>
    <w:rsid w:val="0088794E"/>
    <w:rsid w:val="008976F8"/>
    <w:rsid w:val="008A110F"/>
    <w:rsid w:val="008B2F4C"/>
    <w:rsid w:val="008B52B1"/>
    <w:rsid w:val="008B6040"/>
    <w:rsid w:val="008C7F7B"/>
    <w:rsid w:val="008D10B1"/>
    <w:rsid w:val="008D35D3"/>
    <w:rsid w:val="008E716B"/>
    <w:rsid w:val="008E71E3"/>
    <w:rsid w:val="008F3767"/>
    <w:rsid w:val="0090055D"/>
    <w:rsid w:val="00902848"/>
    <w:rsid w:val="00915BE6"/>
    <w:rsid w:val="00925CBA"/>
    <w:rsid w:val="009320AA"/>
    <w:rsid w:val="00936838"/>
    <w:rsid w:val="009416E2"/>
    <w:rsid w:val="009657D1"/>
    <w:rsid w:val="00971053"/>
    <w:rsid w:val="009734E2"/>
    <w:rsid w:val="00993EE0"/>
    <w:rsid w:val="009B1ED1"/>
    <w:rsid w:val="009D3FF5"/>
    <w:rsid w:val="009F23ED"/>
    <w:rsid w:val="00A0101E"/>
    <w:rsid w:val="00A0249A"/>
    <w:rsid w:val="00A0261D"/>
    <w:rsid w:val="00A05E0D"/>
    <w:rsid w:val="00A07BA2"/>
    <w:rsid w:val="00A200E5"/>
    <w:rsid w:val="00A314A8"/>
    <w:rsid w:val="00A33513"/>
    <w:rsid w:val="00A35083"/>
    <w:rsid w:val="00A70026"/>
    <w:rsid w:val="00A75094"/>
    <w:rsid w:val="00A75228"/>
    <w:rsid w:val="00A80C31"/>
    <w:rsid w:val="00A81EE1"/>
    <w:rsid w:val="00A92A08"/>
    <w:rsid w:val="00AB497B"/>
    <w:rsid w:val="00AC2DCD"/>
    <w:rsid w:val="00AC319E"/>
    <w:rsid w:val="00AC4F35"/>
    <w:rsid w:val="00AD26E1"/>
    <w:rsid w:val="00AD7347"/>
    <w:rsid w:val="00AE2312"/>
    <w:rsid w:val="00AE7FCD"/>
    <w:rsid w:val="00B02A0C"/>
    <w:rsid w:val="00B043AE"/>
    <w:rsid w:val="00B16426"/>
    <w:rsid w:val="00B239F1"/>
    <w:rsid w:val="00B26F6E"/>
    <w:rsid w:val="00B27D01"/>
    <w:rsid w:val="00B34D94"/>
    <w:rsid w:val="00B52139"/>
    <w:rsid w:val="00B62F49"/>
    <w:rsid w:val="00B84C88"/>
    <w:rsid w:val="00B945F0"/>
    <w:rsid w:val="00BA3E41"/>
    <w:rsid w:val="00BA7022"/>
    <w:rsid w:val="00BA7A4A"/>
    <w:rsid w:val="00BB35CD"/>
    <w:rsid w:val="00BC1B4C"/>
    <w:rsid w:val="00BC437F"/>
    <w:rsid w:val="00BD5B3B"/>
    <w:rsid w:val="00BE3FBA"/>
    <w:rsid w:val="00BE5ACA"/>
    <w:rsid w:val="00C01284"/>
    <w:rsid w:val="00C103B4"/>
    <w:rsid w:val="00C24F69"/>
    <w:rsid w:val="00C35FDA"/>
    <w:rsid w:val="00C52FA0"/>
    <w:rsid w:val="00C55D3A"/>
    <w:rsid w:val="00C6017F"/>
    <w:rsid w:val="00C65EA2"/>
    <w:rsid w:val="00C70BB0"/>
    <w:rsid w:val="00C76261"/>
    <w:rsid w:val="00C80078"/>
    <w:rsid w:val="00C81869"/>
    <w:rsid w:val="00C97E1D"/>
    <w:rsid w:val="00CC52B0"/>
    <w:rsid w:val="00CC5F3D"/>
    <w:rsid w:val="00CC763C"/>
    <w:rsid w:val="00CD4684"/>
    <w:rsid w:val="00CD523B"/>
    <w:rsid w:val="00CE1F81"/>
    <w:rsid w:val="00CF434E"/>
    <w:rsid w:val="00CF4612"/>
    <w:rsid w:val="00D04664"/>
    <w:rsid w:val="00D1046A"/>
    <w:rsid w:val="00D13F35"/>
    <w:rsid w:val="00D16877"/>
    <w:rsid w:val="00D40017"/>
    <w:rsid w:val="00D571A0"/>
    <w:rsid w:val="00D609AB"/>
    <w:rsid w:val="00D80162"/>
    <w:rsid w:val="00D8245C"/>
    <w:rsid w:val="00D84903"/>
    <w:rsid w:val="00D943DB"/>
    <w:rsid w:val="00DA023E"/>
    <w:rsid w:val="00DB50B9"/>
    <w:rsid w:val="00DC45BB"/>
    <w:rsid w:val="00DD36B0"/>
    <w:rsid w:val="00DD5F34"/>
    <w:rsid w:val="00DF3F79"/>
    <w:rsid w:val="00DF6FD5"/>
    <w:rsid w:val="00E02E53"/>
    <w:rsid w:val="00E056B0"/>
    <w:rsid w:val="00E20812"/>
    <w:rsid w:val="00E35303"/>
    <w:rsid w:val="00E366C7"/>
    <w:rsid w:val="00E47C11"/>
    <w:rsid w:val="00E542A4"/>
    <w:rsid w:val="00E825C4"/>
    <w:rsid w:val="00E93F93"/>
    <w:rsid w:val="00E9528A"/>
    <w:rsid w:val="00EA3D52"/>
    <w:rsid w:val="00EA4EB0"/>
    <w:rsid w:val="00EA7969"/>
    <w:rsid w:val="00EB0A4E"/>
    <w:rsid w:val="00EB37D8"/>
    <w:rsid w:val="00ED5F7F"/>
    <w:rsid w:val="00ED6F97"/>
    <w:rsid w:val="00F008EF"/>
    <w:rsid w:val="00F00C2A"/>
    <w:rsid w:val="00F01935"/>
    <w:rsid w:val="00F038AA"/>
    <w:rsid w:val="00F3315F"/>
    <w:rsid w:val="00F33DC4"/>
    <w:rsid w:val="00F45178"/>
    <w:rsid w:val="00F4740B"/>
    <w:rsid w:val="00F66780"/>
    <w:rsid w:val="00F711B4"/>
    <w:rsid w:val="00F76D06"/>
    <w:rsid w:val="00F8151D"/>
    <w:rsid w:val="00F85335"/>
    <w:rsid w:val="00F86E79"/>
    <w:rsid w:val="00F879AF"/>
    <w:rsid w:val="00F935EB"/>
    <w:rsid w:val="00F947F0"/>
    <w:rsid w:val="00F9690E"/>
    <w:rsid w:val="00FA4D48"/>
    <w:rsid w:val="00FB02F4"/>
    <w:rsid w:val="00FB4076"/>
    <w:rsid w:val="00FC11C0"/>
    <w:rsid w:val="00FC3271"/>
    <w:rsid w:val="00FC40BA"/>
    <w:rsid w:val="00FD0258"/>
    <w:rsid w:val="00FD5AE2"/>
    <w:rsid w:val="00FE00D0"/>
    <w:rsid w:val="00FE3D17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B033E"/>
  <w15:docId w15:val="{2199B4EA-A899-4EB6-86C3-7D37CC28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27E4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1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qFormat/>
    <w:rsid w:val="002A27E4"/>
    <w:pPr>
      <w:keepNext/>
      <w:widowControl w:val="0"/>
      <w:tabs>
        <w:tab w:val="left" w:pos="3969"/>
        <w:tab w:val="left" w:pos="5387"/>
        <w:tab w:val="left" w:pos="6237"/>
      </w:tabs>
      <w:autoSpaceDE w:val="0"/>
      <w:autoSpaceDN w:val="0"/>
      <w:adjustRightInd w:val="0"/>
      <w:jc w:val="both"/>
      <w:outlineLvl w:val="3"/>
    </w:pPr>
    <w:rPr>
      <w:rFonts w:ascii="Arial" w:eastAsia="Arial Unicode MS" w:hAnsi="Arial"/>
      <w:b/>
      <w:bCs/>
      <w:lang w:eastAsia="en-US"/>
    </w:rPr>
  </w:style>
  <w:style w:type="paragraph" w:styleId="Titolo5">
    <w:name w:val="heading 5"/>
    <w:basedOn w:val="Normale"/>
    <w:next w:val="Normale"/>
    <w:qFormat/>
    <w:rsid w:val="002A27E4"/>
    <w:pPr>
      <w:keepNext/>
      <w:widowControl w:val="0"/>
      <w:tabs>
        <w:tab w:val="left" w:pos="3969"/>
        <w:tab w:val="left" w:pos="5387"/>
        <w:tab w:val="left" w:pos="6237"/>
      </w:tabs>
      <w:autoSpaceDE w:val="0"/>
      <w:autoSpaceDN w:val="0"/>
      <w:adjustRightInd w:val="0"/>
      <w:jc w:val="both"/>
      <w:outlineLvl w:val="4"/>
    </w:pPr>
    <w:rPr>
      <w:rFonts w:ascii="Arial" w:eastAsia="Arial Unicode MS" w:hAnsi="Arial"/>
      <w:i/>
      <w:i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A27E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2A27E4"/>
    <w:pPr>
      <w:tabs>
        <w:tab w:val="center" w:pos="4819"/>
        <w:tab w:val="right" w:pos="9638"/>
      </w:tabs>
    </w:pPr>
  </w:style>
  <w:style w:type="paragraph" w:customStyle="1" w:styleId="Firme">
    <w:name w:val="Firme"/>
    <w:basedOn w:val="Normale"/>
    <w:rsid w:val="002A27E4"/>
    <w:pPr>
      <w:widowControl w:val="0"/>
      <w:tabs>
        <w:tab w:val="center" w:pos="6804"/>
      </w:tabs>
      <w:autoSpaceDE w:val="0"/>
      <w:autoSpaceDN w:val="0"/>
      <w:adjustRightInd w:val="0"/>
      <w:jc w:val="both"/>
    </w:pPr>
    <w:rPr>
      <w:rFonts w:ascii="Arial" w:hAnsi="Arial"/>
      <w:lang w:eastAsia="en-US"/>
    </w:rPr>
  </w:style>
  <w:style w:type="paragraph" w:styleId="Titolo">
    <w:name w:val="Title"/>
    <w:basedOn w:val="Normale"/>
    <w:link w:val="TitoloCarattere"/>
    <w:qFormat/>
    <w:rsid w:val="002A27E4"/>
    <w:pPr>
      <w:widowControl w:val="0"/>
      <w:autoSpaceDE w:val="0"/>
      <w:autoSpaceDN w:val="0"/>
      <w:adjustRightInd w:val="0"/>
      <w:jc w:val="center"/>
    </w:pPr>
    <w:rPr>
      <w:b/>
      <w:bCs/>
      <w:sz w:val="28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4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46A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semiHidden/>
    <w:rsid w:val="00C6017F"/>
    <w:pPr>
      <w:ind w:left="1440" w:hanging="14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6017F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93AE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93AE1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B62F49"/>
    <w:rPr>
      <w:b/>
      <w:bCs/>
      <w:sz w:val="28"/>
      <w:szCs w:val="24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31445D"/>
    <w:rPr>
      <w:color w:val="0000FF"/>
      <w:u w:val="single"/>
    </w:rPr>
  </w:style>
  <w:style w:type="paragraph" w:customStyle="1" w:styleId="Corpodeltesto31">
    <w:name w:val="Corpo del testo 31"/>
    <w:basedOn w:val="Normale"/>
    <w:rsid w:val="0031445D"/>
    <w:pPr>
      <w:widowControl w:val="0"/>
      <w:suppressAutoHyphens/>
      <w:jc w:val="both"/>
    </w:pPr>
    <w:rPr>
      <w:rFonts w:ascii="Arial" w:hAnsi="Arial"/>
      <w:color w:val="800080"/>
      <w:sz w:val="22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1448F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B604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1C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34B8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D5B06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7856B7"/>
    <w:pPr>
      <w:spacing w:before="100" w:beforeAutospacing="1" w:after="100" w:afterAutospacing="1"/>
    </w:pPr>
  </w:style>
  <w:style w:type="paragraph" w:customStyle="1" w:styleId="Standard">
    <w:name w:val="Standard"/>
    <w:rsid w:val="002C346F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numbering" w:customStyle="1" w:styleId="WW8Num5">
    <w:name w:val="WW8Num5"/>
    <w:basedOn w:val="Nessunelenco"/>
    <w:rsid w:val="002C346F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zi.comune.foiano.ar.it/portal/servizi/pagamenti/pre_au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Templates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4E29-B9B9-4B9E-AB99-2AF9D8F0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intestata.dotx</Template>
  <TotalTime>294</TotalTime>
  <Pages>2</Pages>
  <Words>622</Words>
  <Characters>4312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ZANZARA TIGRE  ISTRUZIONI PER IL CITTADINO</vt:lpstr>
    </vt:vector>
  </TitlesOfParts>
  <Company>Hewlett-Packard Company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ZANZARA TIGRE  ISTRUZIONI PER IL CITTADINO</dc:title>
  <dc:creator>GIOVANNI DE CORSO</dc:creator>
  <cp:lastModifiedBy>Pepe Samuele</cp:lastModifiedBy>
  <cp:revision>29</cp:revision>
  <cp:lastPrinted>2025-02-04T16:10:00Z</cp:lastPrinted>
  <dcterms:created xsi:type="dcterms:W3CDTF">2020-08-31T15:07:00Z</dcterms:created>
  <dcterms:modified xsi:type="dcterms:W3CDTF">2026-04-15T10:45:00Z</dcterms:modified>
</cp:coreProperties>
</file>